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9" w:after="0" w:line="240" w:lineRule="auto"/>
        <w:ind w:left="2042" w:right="-20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7"/>
          <w:w w:val="100"/>
        </w:rPr>
        <w:t>NOR</w:t>
      </w:r>
      <w:r>
        <w:rPr>
          <w:rFonts w:ascii="Arial" w:hAnsi="Arial" w:cs="Arial" w:eastAsia="Arial"/>
          <w:sz w:val="48"/>
          <w:szCs w:val="48"/>
          <w:spacing w:val="11"/>
          <w:w w:val="100"/>
        </w:rPr>
        <w:t>M</w:t>
      </w:r>
      <w:r>
        <w:rPr>
          <w:rFonts w:ascii="Arial" w:hAnsi="Arial" w:cs="Arial" w:eastAsia="Arial"/>
          <w:sz w:val="48"/>
          <w:szCs w:val="48"/>
          <w:spacing w:val="0"/>
          <w:w w:val="100"/>
        </w:rPr>
        <w:t>E</w:t>
      </w:r>
    </w:p>
    <w:p>
      <w:pPr>
        <w:spacing w:before="0" w:after="0" w:line="240" w:lineRule="auto"/>
        <w:ind w:left="2042" w:right="-112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7"/>
          <w:w w:val="100"/>
        </w:rPr>
        <w:t>IN</w:t>
      </w:r>
      <w:r>
        <w:rPr>
          <w:rFonts w:ascii="Arial" w:hAnsi="Arial" w:cs="Arial" w:eastAsia="Arial"/>
          <w:sz w:val="48"/>
          <w:szCs w:val="48"/>
          <w:spacing w:val="9"/>
          <w:w w:val="100"/>
        </w:rPr>
        <w:t>T</w:t>
      </w:r>
      <w:r>
        <w:rPr>
          <w:rFonts w:ascii="Arial" w:hAnsi="Arial" w:cs="Arial" w:eastAsia="Arial"/>
          <w:sz w:val="48"/>
          <w:szCs w:val="48"/>
          <w:spacing w:val="9"/>
          <w:w w:val="100"/>
        </w:rPr>
        <w:t>E</w:t>
      </w:r>
      <w:r>
        <w:rPr>
          <w:rFonts w:ascii="Arial" w:hAnsi="Arial" w:cs="Arial" w:eastAsia="Arial"/>
          <w:sz w:val="48"/>
          <w:szCs w:val="48"/>
          <w:spacing w:val="7"/>
          <w:w w:val="100"/>
        </w:rPr>
        <w:t>RNA</w:t>
      </w:r>
      <w:r>
        <w:rPr>
          <w:rFonts w:ascii="Arial" w:hAnsi="Arial" w:cs="Arial" w:eastAsia="Arial"/>
          <w:sz w:val="48"/>
          <w:szCs w:val="48"/>
          <w:spacing w:val="9"/>
          <w:w w:val="100"/>
        </w:rPr>
        <w:t>T</w:t>
      </w:r>
      <w:r>
        <w:rPr>
          <w:rFonts w:ascii="Arial" w:hAnsi="Arial" w:cs="Arial" w:eastAsia="Arial"/>
          <w:sz w:val="48"/>
          <w:szCs w:val="48"/>
          <w:spacing w:val="7"/>
          <w:w w:val="100"/>
        </w:rPr>
        <w:t>IONALE</w:t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42" w:right="223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8"/>
          <w:w w:val="100"/>
        </w:rPr>
        <w:t>IN</w:t>
      </w:r>
      <w:r>
        <w:rPr>
          <w:rFonts w:ascii="Arial" w:hAnsi="Arial" w:cs="Arial" w:eastAsia="Arial"/>
          <w:sz w:val="48"/>
          <w:szCs w:val="48"/>
          <w:spacing w:val="9"/>
          <w:w w:val="100"/>
        </w:rPr>
        <w:t>T</w:t>
      </w:r>
      <w:r>
        <w:rPr>
          <w:rFonts w:ascii="Arial" w:hAnsi="Arial" w:cs="Arial" w:eastAsia="Arial"/>
          <w:sz w:val="48"/>
          <w:szCs w:val="48"/>
          <w:spacing w:val="9"/>
          <w:w w:val="100"/>
        </w:rPr>
        <w:t>E</w:t>
      </w:r>
      <w:r>
        <w:rPr>
          <w:rFonts w:ascii="Arial" w:hAnsi="Arial" w:cs="Arial" w:eastAsia="Arial"/>
          <w:sz w:val="48"/>
          <w:szCs w:val="48"/>
          <w:spacing w:val="8"/>
          <w:w w:val="100"/>
        </w:rPr>
        <w:t>RNA</w:t>
      </w:r>
      <w:r>
        <w:rPr>
          <w:rFonts w:ascii="Arial" w:hAnsi="Arial" w:cs="Arial" w:eastAsia="Arial"/>
          <w:sz w:val="48"/>
          <w:szCs w:val="48"/>
          <w:spacing w:val="9"/>
          <w:w w:val="100"/>
        </w:rPr>
        <w:t>T</w:t>
      </w:r>
      <w:r>
        <w:rPr>
          <w:rFonts w:ascii="Arial" w:hAnsi="Arial" w:cs="Arial" w:eastAsia="Arial"/>
          <w:sz w:val="48"/>
          <w:szCs w:val="48"/>
          <w:spacing w:val="8"/>
          <w:w w:val="100"/>
        </w:rPr>
        <w:t>IONAL</w:t>
      </w:r>
      <w:r>
        <w:rPr>
          <w:rFonts w:ascii="Arial" w:hAnsi="Arial" w:cs="Arial" w:eastAsia="Arial"/>
          <w:sz w:val="48"/>
          <w:szCs w:val="48"/>
          <w:spacing w:val="8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8"/>
          <w:w w:val="100"/>
        </w:rPr>
        <w:t>STANDARD</w:t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</w:p>
    <w:p>
      <w:pPr>
        <w:spacing w:before="41" w:after="0" w:line="240" w:lineRule="auto"/>
        <w:ind w:left="994" w:right="44" w:firstLine="-2"/>
        <w:jc w:val="left"/>
        <w:rPr>
          <w:rFonts w:ascii="Arial" w:hAnsi="Arial" w:cs="Arial" w:eastAsia="Arial"/>
          <w:sz w:val="48"/>
          <w:szCs w:val="48"/>
        </w:rPr>
      </w:pPr>
      <w:rPr/>
      <w:r>
        <w:rPr/>
        <w:br w:type="column"/>
      </w:r>
      <w:r>
        <w:rPr>
          <w:rFonts w:ascii="Arial" w:hAnsi="Arial" w:cs="Arial" w:eastAsia="Arial"/>
          <w:sz w:val="48"/>
          <w:szCs w:val="48"/>
          <w:spacing w:val="7"/>
          <w:w w:val="100"/>
          <w:b/>
          <w:bCs/>
        </w:rPr>
        <w:t>CEI</w:t>
      </w:r>
      <w:r>
        <w:rPr>
          <w:rFonts w:ascii="Arial" w:hAnsi="Arial" w:cs="Arial" w:eastAsia="Arial"/>
          <w:sz w:val="48"/>
          <w:szCs w:val="4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7"/>
          <w:w w:val="100"/>
          <w:b/>
          <w:bCs/>
        </w:rPr>
        <w:t>IEC</w:t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8"/>
          <w:w w:val="100"/>
          <w:b/>
          <w:bCs/>
        </w:rPr>
        <w:t>60947-3</w:t>
      </w:r>
      <w:r>
        <w:rPr>
          <w:rFonts w:ascii="Arial" w:hAnsi="Arial" w:cs="Arial" w:eastAsia="Arial"/>
          <w:sz w:val="48"/>
          <w:szCs w:val="48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1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iti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6" w:after="0" w:line="225" w:lineRule="exact"/>
        <w:ind w:left="102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00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860" w:bottom="280" w:left="1680" w:right="780"/>
          <w:cols w:num="2" w:equalWidth="0">
            <w:col w:w="6311" w:space="1166"/>
            <w:col w:w="196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20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199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ol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20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87.399994pt;margin-top:20.166651pt;width:360.84pt;height:5.28pt;mso-position-horizontal-relative:page;mso-position-vertical-relative:paragraph;z-index:-5756" coordorigin="3748,403" coordsize="7217,106">
            <v:group style="position:absolute;left:3755;top:411;width:7200;height:2" coordorigin="3755,411" coordsize="7200,2">
              <v:shape style="position:absolute;left:3755;top:411;width:7200;height:2" coordorigin="3755,411" coordsize="7200,2" path="m3755,411l10955,413e" filled="f" stroked="t" strokeweight=".72pt" strokecolor="#000000">
                <v:path arrowok="t"/>
              </v:shape>
            </v:group>
            <v:group style="position:absolute;left:3755;top:456;width:7200;height:2" coordorigin="3755,456" coordsize="7200,2">
              <v:shape style="position:absolute;left:3755;top:456;width:7200;height:2" coordorigin="3755,456" coordsize="7200,0" path="m3755,456l10955,456e" filled="f" stroked="t" strokeweight=".72pt" strokecolor="#000000">
                <v:path arrowok="t"/>
              </v:shape>
            </v:group>
            <v:group style="position:absolute;left:3758;top:502;width:7200;height:2" coordorigin="3758,502" coordsize="7200,2">
              <v:shape style="position:absolute;left:3758;top:502;width:7200;height:2" coordorigin="3758,502" coordsize="7200,0" path="m3758,502l10958,502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it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199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ol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da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:2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5" w:after="0" w:line="240" w:lineRule="auto"/>
        <w:ind w:left="204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ppareilla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8"/>
          <w:szCs w:val="2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bass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ens</w:t>
      </w:r>
      <w:r>
        <w:rPr>
          <w:rFonts w:ascii="Arial" w:hAnsi="Arial" w:cs="Arial" w:eastAsia="Arial"/>
          <w:sz w:val="28"/>
          <w:szCs w:val="28"/>
          <w:spacing w:val="1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04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Parti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3: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" w:after="0" w:line="322" w:lineRule="exact"/>
        <w:ind w:left="2042" w:right="1353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terr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pte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rs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sectio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ne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rs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terru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rs-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sectionneur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co</w:t>
      </w:r>
      <w:r>
        <w:rPr>
          <w:rFonts w:ascii="Arial" w:hAnsi="Arial" w:cs="Arial" w:eastAsia="Arial"/>
          <w:sz w:val="28"/>
          <w:szCs w:val="28"/>
          <w:spacing w:val="1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-fusibles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60" w:lineRule="atLeast"/>
        <w:ind w:left="2042" w:right="1416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1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-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vo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4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chgea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ont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g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Par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3: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4" w:after="0" w:line="322" w:lineRule="exact"/>
        <w:ind w:left="2042" w:right="654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2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itches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disconnec</w:t>
      </w:r>
      <w:r>
        <w:rPr>
          <w:rFonts w:ascii="Arial" w:hAnsi="Arial" w:cs="Arial" w:eastAsia="Arial"/>
          <w:sz w:val="28"/>
          <w:szCs w:val="28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ors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5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12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itch-dis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nn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ctors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an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10"/>
          <w:w w:val="100"/>
          <w:b/>
          <w:bCs/>
        </w:rPr>
        <w:t>f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-co</w:t>
      </w:r>
      <w:r>
        <w:rPr>
          <w:rFonts w:ascii="Arial" w:hAnsi="Arial" w:cs="Arial" w:eastAsia="Arial"/>
          <w:sz w:val="28"/>
          <w:szCs w:val="28"/>
          <w:spacing w:val="10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9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2" w:after="0" w:line="237" w:lineRule="exact"/>
        <w:ind w:left="205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  <w:position w:val="-1"/>
        </w:rPr>
        <w:t>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IE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200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2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7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oit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reproductio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ése</w:t>
      </w:r>
      <w:r>
        <w:rPr>
          <w:rFonts w:ascii="Arial" w:hAnsi="Arial" w:cs="Arial" w:eastAsia="Arial"/>
          <w:sz w:val="18"/>
          <w:szCs w:val="18"/>
          <w:spacing w:val="1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24"/>
          <w:w w:val="100"/>
          <w:position w:val="-1"/>
        </w:rPr>
        <w:t> </w:t>
      </w:r>
      <w:r>
        <w:rPr>
          <w:rFonts w:ascii="Symbol" w:hAnsi="Symbol" w:cs="Symbol" w:eastAsia="Symbol"/>
          <w:sz w:val="18"/>
          <w:szCs w:val="18"/>
          <w:spacing w:val="0"/>
          <w:w w:val="100"/>
          <w:position w:val="-1"/>
        </w:rPr>
        <w:t>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Co</w:t>
      </w:r>
      <w:r>
        <w:rPr>
          <w:rFonts w:ascii="Arial" w:hAnsi="Arial" w:cs="Arial" w:eastAsia="Arial"/>
          <w:sz w:val="18"/>
          <w:szCs w:val="18"/>
          <w:spacing w:val="10"/>
          <w:w w:val="100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yrigh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8"/>
          <w:szCs w:val="18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right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res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type w:val="continuous"/>
          <w:pgSz w:w="11900" w:h="16840"/>
          <w:pgMar w:top="860" w:bottom="280" w:left="1680" w:right="780"/>
        </w:sectPr>
      </w:pPr>
      <w:rPr/>
    </w:p>
    <w:p>
      <w:pPr>
        <w:spacing w:before="44" w:after="0" w:line="278" w:lineRule="auto"/>
        <w:ind w:left="2054" w:right="-41"/>
        <w:jc w:val="both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4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et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ê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it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ilis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é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q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lq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f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q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é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é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é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iq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é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iq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co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h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f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spacing w:val="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'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é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'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éd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.</w:t>
      </w:r>
    </w:p>
    <w:p>
      <w:pPr>
        <w:spacing w:before="44" w:after="0" w:line="278" w:lineRule="auto"/>
        <w:ind w:right="79"/>
        <w:jc w:val="both"/>
        <w:rPr>
          <w:rFonts w:ascii="Arial" w:hAnsi="Arial" w:cs="Arial" w:eastAsia="Arial"/>
          <w:sz w:val="12"/>
          <w:szCs w:val="12"/>
        </w:rPr>
      </w:pPr>
      <w:rPr/>
      <w:r>
        <w:rPr/>
        <w:br w:type="column"/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f</w:t>
      </w:r>
      <w:r>
        <w:rPr>
          <w:rFonts w:ascii="Arial" w:hAnsi="Arial" w:cs="Arial" w:eastAsia="Arial"/>
          <w:sz w:val="12"/>
          <w:szCs w:val="12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h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2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lica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29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2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ili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z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f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on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h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g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h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oc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y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g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a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f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ith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w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g</w:t>
      </w:r>
      <w:r>
        <w:rPr>
          <w:rFonts w:ascii="Arial" w:hAnsi="Arial" w:cs="Arial" w:eastAsia="Arial"/>
          <w:sz w:val="12"/>
          <w:szCs w:val="12"/>
          <w:spacing w:val="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f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m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t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h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8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b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l</w:t>
      </w:r>
      <w:r>
        <w:rPr>
          <w:rFonts w:ascii="Arial" w:hAnsi="Arial" w:cs="Arial" w:eastAsia="Arial"/>
          <w:sz w:val="12"/>
          <w:szCs w:val="12"/>
          <w:spacing w:val="7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2"/>
          <w:w w:val="100"/>
        </w:rPr>
        <w:t>s</w:t>
      </w:r>
      <w:r>
        <w:rPr>
          <w:rFonts w:ascii="Arial" w:hAnsi="Arial" w:cs="Arial" w:eastAsia="Arial"/>
          <w:sz w:val="12"/>
          <w:szCs w:val="12"/>
          <w:spacing w:val="5"/>
          <w:w w:val="100"/>
        </w:rPr>
        <w:t>h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1900" w:h="16840"/>
          <w:pgMar w:top="860" w:bottom="280" w:left="1680" w:right="780"/>
          <w:cols w:num="2" w:equalWidth="0">
            <w:col w:w="5580" w:space="216"/>
            <w:col w:w="3644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0" w:after="0" w:line="240" w:lineRule="auto"/>
        <w:ind w:left="2054" w:right="-20"/>
        <w:jc w:val="left"/>
        <w:tabs>
          <w:tab w:pos="63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ona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hn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  <w:tab/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Geneva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7" w:after="0" w:line="181" w:lineRule="exact"/>
        <w:ind w:left="2054" w:right="-20"/>
        <w:jc w:val="left"/>
        <w:tabs>
          <w:tab w:pos="4960" w:val="left"/>
          <w:tab w:pos="70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87.399994pt;margin-top:16.638361pt;width:360.84pt;height:5.28pt;mso-position-horizontal-relative:page;mso-position-vertical-relative:paragraph;z-index:-5755" coordorigin="3748,333" coordsize="7217,106">
            <v:group style="position:absolute;left:3755;top:340;width:7200;height:2" coordorigin="3755,340" coordsize="7200,2">
              <v:shape style="position:absolute;left:3755;top:340;width:7200;height:2" coordorigin="3755,340" coordsize="7200,0" path="m3755,340l10955,340e" filled="f" stroked="t" strokeweight=".72pt" strokecolor="#000000">
                <v:path arrowok="t"/>
              </v:shape>
            </v:group>
            <v:group style="position:absolute;left:3755;top:386;width:7200;height:2" coordorigin="3755,386" coordsize="7200,2">
              <v:shape style="position:absolute;left:3755;top:386;width:7200;height:2" coordorigin="3755,386" coordsize="7200,0" path="m3755,386l10955,386e" filled="f" stroked="t" strokeweight=".72pt" strokecolor="#000000">
                <v:path arrowok="t"/>
              </v:shape>
            </v:group>
            <v:group style="position:absolute;left:3758;top:429;width:7200;height:2" coordorigin="3758,429" coordsize="7200,2">
              <v:shape style="position:absolute;left:3758;top:429;width:7200;height:2" coordorigin="3758,429" coordsize="7200,2" path="m3758,429l10958,431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Te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4"/>
          <w:w w:val="100"/>
          <w:position w:val="-1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6"/>
          <w:szCs w:val="16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+4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91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9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030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0</w:t>
        <w:tab/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e-</w:t>
      </w:r>
      <w:r>
        <w:rPr>
          <w:rFonts w:ascii="Arial" w:hAnsi="Arial" w:cs="Arial" w:eastAsia="Arial"/>
          <w:sz w:val="16"/>
          <w:szCs w:val="16"/>
          <w:spacing w:val="3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l</w:t>
      </w:r>
      <w:hyperlink r:id="rId7"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: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 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16"/>
            <w:szCs w:val="16"/>
            <w:spacing w:val="-3"/>
            <w:w w:val="100"/>
            <w:position w:val="-1"/>
          </w:rPr>
          <w:t>n</w:t>
        </w:r>
        <w:r>
          <w:rPr>
            <w:rFonts w:ascii="Arial" w:hAnsi="Arial" w:cs="Arial" w:eastAsia="Arial"/>
            <w:sz w:val="16"/>
            <w:szCs w:val="16"/>
            <w:spacing w:val="3"/>
            <w:w w:val="100"/>
            <w:position w:val="-1"/>
          </w:rPr>
          <w:t>m</w:t>
        </w:r>
        <w:r>
          <w:rPr>
            <w:rFonts w:ascii="Arial" w:hAnsi="Arial" w:cs="Arial" w:eastAsia="Arial"/>
            <w:sz w:val="16"/>
            <w:szCs w:val="16"/>
            <w:spacing w:val="-1"/>
            <w:w w:val="100"/>
            <w:position w:val="-1"/>
          </w:rPr>
          <w:t>a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16"/>
            <w:szCs w:val="16"/>
            <w:spacing w:val="-2"/>
            <w:w w:val="100"/>
            <w:position w:val="-1"/>
          </w:rPr>
          <w:t>l</w:t>
        </w:r>
        <w:r>
          <w:rPr>
            <w:rFonts w:ascii="Arial" w:hAnsi="Arial" w:cs="Arial" w:eastAsia="Arial"/>
            <w:sz w:val="16"/>
            <w:szCs w:val="16"/>
            <w:spacing w:val="-1"/>
            <w:w w:val="100"/>
            <w:position w:val="-1"/>
          </w:rPr>
          <w:t>@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16"/>
            <w:szCs w:val="16"/>
            <w:spacing w:val="-1"/>
            <w:w w:val="100"/>
            <w:position w:val="-1"/>
          </w:rPr>
          <w:t>ec.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c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h</w:t>
          <w:tab/>
        </w:r>
      </w:hyperlink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43"/>
          <w:w w:val="100"/>
          <w:position w:val="-1"/>
        </w:rPr>
        <w:t> </w:t>
      </w:r>
      <w:hyperlink r:id="rId8">
        <w:r>
          <w:rPr>
            <w:rFonts w:ascii="Arial" w:hAnsi="Arial" w:cs="Arial" w:eastAsia="Arial"/>
            <w:sz w:val="16"/>
            <w:szCs w:val="16"/>
            <w:spacing w:val="-3"/>
            <w:w w:val="100"/>
            <w:position w:val="-1"/>
          </w:rPr>
          <w:t>h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t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t</w:t>
        </w:r>
        <w:r>
          <w:rPr>
            <w:rFonts w:ascii="Arial" w:hAnsi="Arial" w:cs="Arial" w:eastAsia="Arial"/>
            <w:sz w:val="16"/>
            <w:szCs w:val="16"/>
            <w:spacing w:val="-1"/>
            <w:w w:val="100"/>
            <w:position w:val="-1"/>
          </w:rPr>
          <w:t>p</w:t>
        </w:r>
        <w:r>
          <w:rPr>
            <w:rFonts w:ascii="Arial" w:hAnsi="Arial" w:cs="Arial" w:eastAsia="Arial"/>
            <w:sz w:val="16"/>
            <w:szCs w:val="16"/>
            <w:spacing w:val="-1"/>
            <w:w w:val="100"/>
            <w:position w:val="-1"/>
          </w:rPr>
          <w:t>: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/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/</w:t>
        </w:r>
        <w:r>
          <w:rPr>
            <w:rFonts w:ascii="Arial" w:hAnsi="Arial" w:cs="Arial" w:eastAsia="Arial"/>
            <w:sz w:val="16"/>
            <w:szCs w:val="16"/>
            <w:spacing w:val="-3"/>
            <w:w w:val="100"/>
            <w:position w:val="-1"/>
          </w:rPr>
          <w:t>w</w:t>
        </w:r>
        <w:r>
          <w:rPr>
            <w:rFonts w:ascii="Arial" w:hAnsi="Arial" w:cs="Arial" w:eastAsia="Arial"/>
            <w:sz w:val="16"/>
            <w:szCs w:val="16"/>
            <w:spacing w:val="-1"/>
            <w:w w:val="100"/>
            <w:position w:val="-1"/>
          </w:rPr>
          <w:t>w</w:t>
        </w:r>
        <w:r>
          <w:rPr>
            <w:rFonts w:ascii="Arial" w:hAnsi="Arial" w:cs="Arial" w:eastAsia="Arial"/>
            <w:sz w:val="16"/>
            <w:szCs w:val="16"/>
            <w:spacing w:val="-3"/>
            <w:w w:val="100"/>
            <w:position w:val="-1"/>
          </w:rPr>
          <w:t>w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.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16"/>
            <w:szCs w:val="16"/>
            <w:spacing w:val="-1"/>
            <w:w w:val="100"/>
            <w:position w:val="-1"/>
          </w:rPr>
          <w:t>e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c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.</w:t>
        </w:r>
        <w:r>
          <w:rPr>
            <w:rFonts w:ascii="Arial" w:hAnsi="Arial" w:cs="Arial" w:eastAsia="Arial"/>
            <w:sz w:val="16"/>
            <w:szCs w:val="16"/>
            <w:spacing w:val="1"/>
            <w:w w:val="100"/>
            <w:position w:val="-1"/>
          </w:rPr>
          <w:t>c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-1"/>
          </w:rPr>
          <w:t>h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40"/>
          <w:pgMar w:top="860" w:bottom="280" w:left="1680" w:right="78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314" w:right="-61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186.240005pt;margin-top:-4.091896pt;width:56.14pt;height:52.84pt;mso-position-horizontal-relative:page;mso-position-vertical-relative:paragraph;z-index:-5757" coordorigin="3725,-82" coordsize="1123,1057">
            <v:group style="position:absolute;left:3735;top:-72;width:1103;height:1037" coordorigin="3735,-72" coordsize="1103,1037">
              <v:shape style="position:absolute;left:3735;top:-72;width:1103;height:1037" coordorigin="3735,-72" coordsize="1103,1037" path="m3735,-72l4838,-72,4838,965,3735,965,3735,-72e" filled="t" fillcolor="#000000" stroked="f">
                <v:path arrowok="t"/>
                <v:fill/>
              </v:shape>
              <v:shape style="position:absolute;left:3734;top:-73;width:1104;height:1039" type="#_x0000_t75">
                <v:imagedata r:id="rId9" o:title="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</w:p>
    <w:p>
      <w:pPr>
        <w:spacing w:before="0" w:after="0" w:line="179" w:lineRule="exact"/>
        <w:ind w:left="3314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246.600006pt;margin-top:8.788886pt;width:180.88pt;height:25.011788pt;mso-position-horizontal-relative:page;mso-position-vertical-relative:paragraph;z-index:-5758" coordorigin="4932,176" coordsize="3618,500">
            <v:group style="position:absolute;left:4942;top:186;width:3598;height:218" coordorigin="4942,186" coordsize="3598,218">
              <v:shape style="position:absolute;left:4942;top:186;width:3598;height:218" coordorigin="4942,186" coordsize="3598,218" path="m4942,186l8540,186,8540,404,4942,404,4942,186e" filled="t" fillcolor="#000000" stroked="f">
                <v:path arrowok="t"/>
                <v:fill/>
              </v:shape>
              <v:shape style="position:absolute;left:4941;top:185;width:3600;height:221" type="#_x0000_t75">
                <v:imagedata r:id="rId10" o:title=""/>
              </v:shape>
            </v:group>
            <v:group style="position:absolute;left:5008;top:501;width:3355;height:2" coordorigin="5008,501" coordsize="3355,2">
              <v:shape style="position:absolute;left:5008;top:501;width:3355;height:2" coordorigin="5008,501" coordsize="3355,0" path="m5008,501l8363,501e" filled="f" stroked="t" strokeweight=".72pt" strokecolor="#000000">
                <v:path arrowok="t"/>
              </v:shape>
            </v:group>
            <v:group style="position:absolute;left:5008;top:549;width:3355;height:2" coordorigin="5008,549" coordsize="3355,2">
              <v:shape style="position:absolute;left:5008;top:549;width:3355;height:2" coordorigin="5008,549" coordsize="3355,0" path="m5008,549l8363,549e" filled="f" stroked="t" strokeweight=".72pt" strokecolor="#000000">
                <v:path arrowok="t"/>
              </v:shape>
            </v:group>
            <v:group style="position:absolute;left:5008;top:597;width:3355;height:2" coordorigin="5008,597" coordsize="3355,2">
              <v:shape style="position:absolute;left:5008;top:597;width:3355;height:2" coordorigin="5008,597" coordsize="3355,0" path="m5008,597l8363,597e" filled="f" stroked="t" strokeweight=".72pt" strokecolor="#000000">
                <v:path arrowok="t"/>
              </v:shape>
            </v:group>
            <v:group style="position:absolute;left:8300;top:429;width:223;height:239" coordorigin="8300,429" coordsize="223,239">
              <v:shape style="position:absolute;left:8300;top:429;width:223;height:239" coordorigin="8300,429" coordsize="223,239" path="m8416,429l8352,448,8311,497,8300,541,8302,567,8329,629,8380,665,8400,669,8425,667,8484,639,8518,585,8523,549,8521,526,8492,466,8437,433,8416,429e" filled="t" fillcolor="#FFFFFF" stroked="f">
                <v:path arrowok="t"/>
                <v:fill/>
              </v:shape>
            </v:group>
            <v:group style="position:absolute;left:8335;top:473;width:150;height:153" coordorigin="8335,473" coordsize="150,153">
              <v:shape style="position:absolute;left:8335;top:473;width:150;height:153" coordorigin="8335,473" coordsize="150,153" path="m8418,473l8354,497,8335,534,8337,561,8370,615,8408,626,8431,623,8478,580,8484,549,8481,527,8472,507,8457,491,8439,479,8418,473e" filled="t" fillcolor="#000000" stroked="f">
                <v:path arrowok="t"/>
                <v:fill/>
              </v:shape>
            </v:group>
            <v:group style="position:absolute;left:8335;top:473;width:150;height:153" coordorigin="8335,473" coordsize="150,153">
              <v:shape style="position:absolute;left:8335;top:473;width:150;height:153" coordorigin="8335,473" coordsize="150,153" path="m8484,549l8481,527,8472,507,8457,491,8439,479,8418,473,8393,476,8372,484,8354,497,8342,514,8335,534,8337,561,8370,615,8408,626,8431,623,8450,613,8467,599,8478,580,8484,559,8484,549xe" filled="f" stroked="t" strokeweight=".72pt" strokecolor="#FFFF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erna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ona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ro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hn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Co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3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11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4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COD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</w:p>
    <w:p>
      <w:pPr>
        <w:spacing w:before="2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4.119995pt;margin-top:-7.007261pt;width:24.958801pt;height:18.0pt;mso-position-horizontal-relative:page;mso-position-vertical-relative:paragraph;z-index:-5754" type="#_x0000_t202" filled="f" stroked="f">
            <v:textbox inset="0,0,0,0">
              <w:txbxContent>
                <w:p>
                  <w:pPr>
                    <w:spacing w:before="0" w:after="0" w:line="360" w:lineRule="exact"/>
                    <w:ind w:right="-94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Pr/>
                  <w:r>
                    <w:rPr>
                      <w:rFonts w:ascii="Arial" w:hAnsi="Arial" w:cs="Arial" w:eastAsia="Arial"/>
                      <w:sz w:val="36"/>
                      <w:szCs w:val="36"/>
                      <w:spacing w:val="9"/>
                      <w:w w:val="100"/>
                    </w:rPr>
                    <w:t>XA</w:t>
                  </w:r>
                  <w:r>
                    <w:rPr>
                      <w:rFonts w:ascii="Arial" w:hAnsi="Arial" w:cs="Arial" w:eastAsia="Arial"/>
                      <w:sz w:val="36"/>
                      <w:szCs w:val="3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</w:rPr>
        <w:t>P</w:t>
      </w:r>
      <w:r>
        <w:rPr>
          <w:rFonts w:ascii="Arial" w:hAnsi="Arial" w:cs="Arial" w:eastAsia="Arial"/>
          <w:sz w:val="16"/>
          <w:szCs w:val="16"/>
          <w:spacing w:val="-32"/>
        </w:rPr>
        <w:t> </w:t>
      </w:r>
      <w:r>
        <w:rPr>
          <w:rFonts w:ascii="Arial" w:hAnsi="Arial" w:cs="Arial" w:eastAsia="Arial"/>
          <w:sz w:val="16"/>
          <w:szCs w:val="16"/>
          <w:spacing w:val="11"/>
        </w:rPr>
        <w:t>R</w:t>
      </w:r>
      <w:r>
        <w:rPr>
          <w:rFonts w:ascii="Arial" w:hAnsi="Arial" w:cs="Arial" w:eastAsia="Arial"/>
          <w:sz w:val="16"/>
          <w:szCs w:val="16"/>
          <w:spacing w:val="0"/>
        </w:rPr>
        <w:t>I</w:t>
      </w:r>
      <w:r>
        <w:rPr>
          <w:rFonts w:ascii="Arial" w:hAnsi="Arial" w:cs="Arial" w:eastAsia="Arial"/>
          <w:sz w:val="16"/>
          <w:szCs w:val="16"/>
          <w:spacing w:val="-32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CODE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860" w:bottom="280" w:left="1680" w:right="780"/>
          <w:cols w:num="2" w:equalWidth="0">
            <w:col w:w="6807" w:space="618"/>
            <w:col w:w="2015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134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-1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our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pr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x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v</w:t>
      </w:r>
      <w:r>
        <w:rPr>
          <w:rFonts w:ascii="Arial" w:hAnsi="Arial" w:cs="Arial" w:eastAsia="Arial"/>
          <w:sz w:val="12"/>
          <w:szCs w:val="12"/>
          <w:spacing w:val="3"/>
          <w:w w:val="100"/>
        </w:rPr>
        <w:t>o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catalogue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en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v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gueur</w:t>
      </w:r>
    </w:p>
    <w:p>
      <w:pPr>
        <w:spacing w:before="20" w:after="0" w:line="240" w:lineRule="auto"/>
        <w:ind w:right="327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</w:rPr>
        <w:t>For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p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spacing w:val="-3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ce,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see</w:t>
      </w:r>
      <w:r>
        <w:rPr>
          <w:rFonts w:ascii="Arial" w:hAnsi="Arial" w:cs="Arial" w:eastAsia="Arial"/>
          <w:sz w:val="12"/>
          <w:szCs w:val="12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curr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nt</w:t>
      </w:r>
      <w:r>
        <w:rPr>
          <w:rFonts w:ascii="Arial" w:hAnsi="Arial" w:cs="Arial" w:eastAsia="Arial"/>
          <w:sz w:val="12"/>
          <w:szCs w:val="12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99"/>
        </w:rPr>
        <w:t>catal</w:t>
      </w:r>
      <w:r>
        <w:rPr>
          <w:rFonts w:ascii="Arial" w:hAnsi="Arial" w:cs="Arial" w:eastAsia="Arial"/>
          <w:sz w:val="12"/>
          <w:szCs w:val="12"/>
          <w:spacing w:val="-2"/>
          <w:w w:val="99"/>
        </w:rPr>
        <w:t>o</w:t>
      </w:r>
      <w:r>
        <w:rPr>
          <w:rFonts w:ascii="Arial" w:hAnsi="Arial" w:cs="Arial" w:eastAsia="Arial"/>
          <w:sz w:val="12"/>
          <w:szCs w:val="12"/>
          <w:spacing w:val="0"/>
          <w:w w:val="99"/>
        </w:rPr>
        <w:t>gue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right"/>
        <w:spacing w:after="0"/>
        <w:sectPr>
          <w:type w:val="continuous"/>
          <w:pgSz w:w="11900" w:h="16840"/>
          <w:pgMar w:top="860" w:bottom="280" w:left="1680" w:right="78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934" w:right="390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8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MM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5" w:right="60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AVAN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85" w:right="5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éné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alité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6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ob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et................................................................................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5" w:right="5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Dé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inition</w:t>
      </w:r>
      <w:r>
        <w:rPr>
          <w:rFonts w:ascii="Arial" w:hAnsi="Arial" w:cs="Arial" w:eastAsia="Arial"/>
          <w:sz w:val="20"/>
          <w:szCs w:val="20"/>
          <w:spacing w:val="1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7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16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5" w:right="5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6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atégo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plo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anœuv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-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5" w:right="60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até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-17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pôle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2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ant...................................................................................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deu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)</w:t>
      </w:r>
      <w:r>
        <w:rPr>
          <w:rFonts w:ascii="Arial" w:hAnsi="Arial" w:cs="Arial" w:eastAsia="Arial"/>
          <w:sz w:val="20"/>
          <w:szCs w:val="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gnée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gnée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-16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uit..................................................................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Catégo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17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7.080002pt;margin-top:13.711179pt;width:.1pt;height:12pt;mso-position-horizontal-relative:page;mso-position-vertical-relative:paragraph;z-index:-5753" coordorigin="1142,274" coordsize="2,240">
            <v:shape style="position:absolute;left:1142;top:274;width:2;height:240" coordorigin="1142,274" coordsize="0,240" path="m1142,274l1142,514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Relai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len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5" w:right="5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até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-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30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17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tallation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d'ent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etie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5" w:right="5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32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85" w:right="53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32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ti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7.080002pt;margin-top:3.619538pt;width:.1pt;height:12pt;mso-position-horizontal-relative:page;mso-position-vertical-relative:paragraph;z-index:-5752" coordorigin="1142,72" coordsize="2,240">
            <v:shape style="position:absolute;left:1142;top:72;width:2;height:240" coordorigin="1142,72" coordsize="0,240" path="m1142,72l1142,312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Maté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iété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diéle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l'établi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6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19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1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7.2.5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6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1.955623pt;width:.12pt;height:14.28pt;mso-position-horizontal-relative:page;mso-position-vertical-relative:paragraph;z-index:-5751" coordorigin="1230,39" coordsize="2,286">
            <v:shape style="position:absolute;left:1230;top:39;width:2;height:286" coordorigin="1230,39" coordsize="2,286" path="m1230,39l1233,32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3" w:after="0" w:line="228" w:lineRule="exact"/>
        <w:ind w:left="1680" w:right="54" w:firstLine="-708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5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98"/>
        </w:rPr>
        <w:t>upp</w:t>
      </w:r>
      <w:r>
        <w:rPr>
          <w:rFonts w:ascii="Arial" w:hAnsi="Arial" w:cs="Arial" w:eastAsia="Arial"/>
          <w:sz w:val="20"/>
          <w:szCs w:val="20"/>
          <w:spacing w:val="-6"/>
          <w:w w:val="98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98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98"/>
        </w:rPr>
        <w:t>entai</w:t>
      </w:r>
      <w:r>
        <w:rPr>
          <w:rFonts w:ascii="Arial" w:hAnsi="Arial" w:cs="Arial" w:eastAsia="Arial"/>
          <w:sz w:val="20"/>
          <w:szCs w:val="20"/>
          <w:spacing w:val="-4"/>
          <w:w w:val="98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98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8"/>
        </w:rPr>
        <w:t>f</w:t>
      </w:r>
      <w:r>
        <w:rPr>
          <w:rFonts w:ascii="Arial" w:hAnsi="Arial" w:cs="Arial" w:eastAsia="Arial"/>
          <w:sz w:val="20"/>
          <w:szCs w:val="20"/>
          <w:spacing w:val="-5"/>
          <w:w w:val="98"/>
        </w:rPr>
        <w:t>on</w:t>
      </w:r>
      <w:r>
        <w:rPr>
          <w:rFonts w:ascii="Arial" w:hAnsi="Arial" w:cs="Arial" w:eastAsia="Arial"/>
          <w:sz w:val="20"/>
          <w:szCs w:val="20"/>
          <w:spacing w:val="-4"/>
          <w:w w:val="98"/>
        </w:rPr>
        <w:t>c</w:t>
      </w:r>
      <w:r>
        <w:rPr>
          <w:rFonts w:ascii="Arial" w:hAnsi="Arial" w:cs="Arial" w:eastAsia="Arial"/>
          <w:sz w:val="20"/>
          <w:szCs w:val="20"/>
          <w:spacing w:val="-5"/>
          <w:w w:val="98"/>
        </w:rPr>
        <w:t>tionne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98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98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98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5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patibilit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ai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7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li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19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individuel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è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au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tive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17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III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21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onditionne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-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patibilit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403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-2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19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972" w:right="-20"/>
        <w:jc w:val="left"/>
        <w:tabs>
          <w:tab w:pos="16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3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oteu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90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tili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....102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1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-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8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-19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2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don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é</w:t>
      </w:r>
      <w:r>
        <w:rPr>
          <w:rFonts w:ascii="Arial" w:hAnsi="Arial" w:cs="Arial" w:eastAsia="Arial"/>
          <w:sz w:val="20"/>
          <w:szCs w:val="20"/>
          <w:spacing w:val="-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3.285317pt;width:.1pt;height:14.28pt;mso-position-horizontal-relative:page;mso-position-vertical-relative:paragraph;z-index:-5750" coordorigin="1216,66" coordsize="2,286">
            <v:shape style="position:absolute;left:1216;top:66;width:2;height:286" coordorigin="1216,66" coordsize="0,286" path="m1216,66l1216,351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Reti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5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III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-21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onditionne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-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plo</w:t>
      </w:r>
      <w:r>
        <w:rPr>
          <w:rFonts w:ascii="Arial" w:hAnsi="Arial" w:cs="Arial" w:eastAsia="Arial"/>
          <w:sz w:val="20"/>
          <w:szCs w:val="20"/>
          <w:spacing w:val="1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92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plo</w:t>
      </w:r>
      <w:r>
        <w:rPr>
          <w:rFonts w:ascii="Arial" w:hAnsi="Arial" w:cs="Arial" w:eastAsia="Arial"/>
          <w:sz w:val="20"/>
          <w:szCs w:val="20"/>
          <w:spacing w:val="14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6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Relatio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epo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94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..................................................................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94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Conditions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....................100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3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90" w:right="126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7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SSIO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ÉLEC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ECHNIQU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99"/>
        </w:rPr>
        <w:t>IN</w:t>
      </w:r>
      <w:r>
        <w:rPr>
          <w:rFonts w:ascii="Arial" w:hAnsi="Arial" w:cs="Arial" w:eastAsia="Arial"/>
          <w:sz w:val="24"/>
          <w:szCs w:val="24"/>
          <w:spacing w:val="9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RNA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99"/>
        </w:rPr>
        <w:t>IONALE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978" w:right="395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8"/>
          <w:w w:val="100"/>
        </w:rPr>
        <w:t>_________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48" w:right="2330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PP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ILL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À</w:t>
      </w:r>
      <w:r>
        <w:rPr>
          <w:rFonts w:ascii="Arial" w:hAnsi="Arial" w:cs="Arial" w:eastAsia="Arial"/>
          <w:sz w:val="24"/>
          <w:szCs w:val="24"/>
          <w:spacing w:val="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3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SIO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–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6" w:lineRule="auto"/>
        <w:ind w:left="722" w:right="694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7"/>
          <w:w w:val="100"/>
        </w:rPr>
        <w:t>Parti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5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  <w:r>
        <w:rPr>
          <w:rFonts w:ascii="Arial" w:hAnsi="Arial" w:cs="Arial" w:eastAsia="Arial"/>
          <w:sz w:val="24"/>
          <w:szCs w:val="24"/>
          <w:spacing w:val="2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8"/>
        </w:rPr>
        <w:t>Interrupteurs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,</w:t>
      </w:r>
      <w:r>
        <w:rPr>
          <w:rFonts w:ascii="Arial" w:hAnsi="Arial" w:cs="Arial" w:eastAsia="Arial"/>
          <w:sz w:val="24"/>
          <w:szCs w:val="24"/>
          <w:spacing w:val="17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8"/>
        </w:rPr>
        <w:t>sectionneurs</w:t>
      </w:r>
      <w:r>
        <w:rPr>
          <w:rFonts w:ascii="Arial" w:hAnsi="Arial" w:cs="Arial" w:eastAsia="Arial"/>
          <w:sz w:val="24"/>
          <w:szCs w:val="24"/>
          <w:spacing w:val="0"/>
          <w:w w:val="108"/>
        </w:rPr>
        <w:t>,</w:t>
      </w:r>
      <w:r>
        <w:rPr>
          <w:rFonts w:ascii="Arial" w:hAnsi="Arial" w:cs="Arial" w:eastAsia="Arial"/>
          <w:sz w:val="24"/>
          <w:szCs w:val="24"/>
          <w:spacing w:val="17"/>
          <w:w w:val="108"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10"/>
        </w:rPr>
        <w:t>interrupteurs-sectionneurs</w:t>
      </w:r>
      <w:r>
        <w:rPr>
          <w:rFonts w:ascii="Arial" w:hAnsi="Arial" w:cs="Arial" w:eastAsia="Arial"/>
          <w:sz w:val="24"/>
          <w:szCs w:val="24"/>
          <w:spacing w:val="7"/>
          <w:w w:val="11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8"/>
        </w:rPr>
        <w:t>combinés</w:t>
      </w:r>
      <w:r>
        <w:rPr>
          <w:rFonts w:ascii="Arial" w:hAnsi="Arial" w:cs="Arial" w:eastAsia="Arial"/>
          <w:sz w:val="24"/>
          <w:szCs w:val="24"/>
          <w:spacing w:val="6"/>
          <w:w w:val="108"/>
        </w:rPr>
        <w:t>-</w:t>
      </w:r>
      <w:r>
        <w:rPr>
          <w:rFonts w:ascii="Arial" w:hAnsi="Arial" w:cs="Arial" w:eastAsia="Arial"/>
          <w:sz w:val="24"/>
          <w:szCs w:val="24"/>
          <w:spacing w:val="6"/>
          <w:w w:val="119"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9"/>
        </w:rPr>
        <w:t>u</w:t>
      </w:r>
      <w:r>
        <w:rPr>
          <w:rFonts w:ascii="Arial" w:hAnsi="Arial" w:cs="Arial" w:eastAsia="Arial"/>
          <w:sz w:val="24"/>
          <w:szCs w:val="24"/>
          <w:spacing w:val="8"/>
          <w:w w:val="110"/>
        </w:rPr>
        <w:t>sibles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16" w:right="3589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8"/>
        </w:rPr>
        <w:t>AVA</w:t>
      </w:r>
      <w:r>
        <w:rPr>
          <w:rFonts w:ascii="Arial" w:hAnsi="Arial" w:cs="Arial" w:eastAsia="Arial"/>
          <w:sz w:val="24"/>
          <w:szCs w:val="24"/>
          <w:spacing w:val="7"/>
        </w:rPr>
        <w:t>N</w:t>
      </w:r>
      <w:r>
        <w:rPr>
          <w:rFonts w:ascii="Arial" w:hAnsi="Arial" w:cs="Arial" w:eastAsia="Arial"/>
          <w:sz w:val="24"/>
          <w:szCs w:val="24"/>
          <w:spacing w:val="9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99"/>
        </w:rPr>
        <w:t>OPOS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02" w:right="61" w:firstLine="-28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(Co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hniqu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organi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ondial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hnique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(Co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obje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avori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oopéra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aine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onique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ivi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publ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élabora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ude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iper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organi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gouverne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gouverne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ipen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égale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avau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labor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roi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Organi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ondi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organi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02" w:right="63" w:firstLine="-28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iel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hnique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repré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ure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ibl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j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udié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donn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repré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haqu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d’é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ude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02" w:right="71" w:firstLine="-28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produi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anda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publ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hnique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rappor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hnique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guide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agréé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ionau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02" w:right="63" w:firstLine="-28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ourage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engagen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ç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paren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ible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régionale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Tou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divergen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régional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pondan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doi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indiqué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lair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dernière.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02" w:right="70" w:firstLine="-28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n’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édur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arquag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indi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d’approba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abili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n’e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engagé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érie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’un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02" w:right="62" w:firstLine="-283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L’a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iré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élé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ional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peuven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’obje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droi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propri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uel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droi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analogue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aurai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pour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avoi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iden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droi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propri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avoi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ignal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18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national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établi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17B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étude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18" w:right="5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olidé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deu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iè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(1999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[do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17B/952/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17B/968/RVD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2001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[do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17B/1059A/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17B/1120/RVD].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d'éditio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18" w:right="5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ù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intég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unique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18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199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aoû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4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28" w:lineRule="exact"/>
        <w:ind w:left="12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2003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-20"/>
        <w:jc w:val="left"/>
        <w:tabs>
          <w:tab w:pos="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onduite;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120" w:right="-20"/>
        <w:jc w:val="left"/>
        <w:tabs>
          <w:tab w:pos="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120" w:right="-20"/>
        <w:jc w:val="left"/>
        <w:tabs>
          <w:tab w:pos="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240" w:lineRule="auto"/>
        <w:ind w:left="120" w:right="-20"/>
        <w:jc w:val="left"/>
        <w:tabs>
          <w:tab w:pos="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•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5"/>
          <w:pgSz w:w="11900" w:h="16840"/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350" w:right="232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PP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REILL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TENSIO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723" w:right="693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Parti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Interrupteurs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sectionneurs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interrupteurs-sectionneurs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combi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é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sibles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755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lit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l'ob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jet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butio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ependant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et/o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529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7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</w:p>
    <w:p>
      <w:pPr>
        <w:spacing w:before="1" w:after="0" w:line="240" w:lineRule="auto"/>
        <w:ind w:left="120" w:right="2742"/>
        <w:jc w:val="both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1.52pt;margin-top:10.341832pt;width:.12pt;height:51.72pt;mso-position-horizontal-relative:page;mso-position-vertical-relative:paragraph;z-index:-5749" coordorigin="1230,207" coordsize="2,1034">
            <v:shape style="position:absolute;left:1230;top:207;width:2;height:1034" coordorigin="1230,207" coordsize="2,1034" path="m1230,207l1233,1241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eau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tc.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1" w:after="0" w:line="240" w:lineRule="auto"/>
        <w:ind w:left="120" w:right="6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appare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appel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ç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sti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0" w:after="0" w:line="240" w:lineRule="auto"/>
        <w:ind w:left="120" w:right="69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6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ç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onneur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05" w:lineRule="auto"/>
        <w:ind w:left="120" w:right="53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74" w:lineRule="exact"/>
        <w:ind w:left="120" w:right="283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quelle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pond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elative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9" w:after="0" w:line="240" w:lineRule="auto"/>
        <w:ind w:left="40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5" w:after="0" w:line="240" w:lineRule="auto"/>
        <w:ind w:left="40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qualit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5" w:firstLine="-2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thode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adopte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2" w:firstLine="-2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atalogue.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6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632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ontiennen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tituen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oute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invit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d'applique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dition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egi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nationale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vigueu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60050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:1984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abulai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nationa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353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3.080002pt;margin-top:-.704419pt;width:.1pt;height:16.440pt;mso-position-horizontal-relative:page;mso-position-vertical-relative:paragraph;z-index:-5748" coordorigin="1262,-14" coordsize="2,329">
            <v:shape style="position:absolute;left:1262;top:-14;width:2;height:329" coordorigin="1262,-14" coordsize="0,329" path="m1262,-14l1262,31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60410:1973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hantillonnag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ibuts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60417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2:1998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mbole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iginaux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898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3.080002pt;margin-top:-1.304394pt;width:.1pt;height:16.440pt;mso-position-horizontal-relative:page;mso-position-vertical-relative:paragraph;z-index:-5747" coordorigin="1262,-26" coordsize="2,329">
            <v:shape style="position:absolute;left:1262;top:-26;width:2;height:329" coordorigin="1262,-26" coordsize="0,329" path="m1262,-26l1262,303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60447:1993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homme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60617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7:1996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mbole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ommand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75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3.080002pt;margin-top:-.224409pt;width:.1pt;height:16.560pt;mso-position-horizontal-relative:page;mso-position-vertical-relative:paragraph;z-index:-5746" coordorigin="1262,-4" coordsize="2,331">
            <v:shape style="position:absolute;left:1262;top:-4;width:2;height:331" coordorigin="1262,-4" coordsize="0,331" path="m1262,-4l1262,32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1:1999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224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2:1995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1:1990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uat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moteu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1:1997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ommutatio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ommand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ommande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61000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2:1995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ompatibilit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d'immunit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tatique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fondamental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61000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3:1995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ompatibilit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d'immunit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hamp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adio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61000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4:1995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ompatibilit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d'immunit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apide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fondamental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61000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5:1995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ompatibilit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d'immunit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hoc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61000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6:1996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ompatibilit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Immunit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onduite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induite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hamps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CISP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11:1997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entifique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adio-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Cara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omagn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Limite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thode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CISP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22:1997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aitemen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l'info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Cara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adio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Limite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thode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17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20" w:right="760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25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60050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66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ventuelle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6" w:after="0" w:line="240" w:lineRule="auto"/>
        <w:ind w:left="120" w:right="69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errup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ouran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ouper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[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441-14-10]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791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sectionneur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6" w:after="0" w:line="240" w:lineRule="auto"/>
        <w:ind w:left="120" w:right="6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6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è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441-14-05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ô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6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ouvr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ouran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geab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erro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produ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hange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borne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ô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onneur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apab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uppor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ouran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ond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uppor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ouran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pendan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dur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cifi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ond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anor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qu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our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662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interrupteur-sectionneur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2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12]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73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20" w:right="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binai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04]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6" w:after="0" w:line="240" w:lineRule="auto"/>
        <w:ind w:left="120" w:right="6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441-14-04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appare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(vo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1)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68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20" w:right="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715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17]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686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sectionneu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15]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8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715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fusible-sectionneur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18]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8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557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interrupteur-sectionneu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20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16]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7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2.10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58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fusible-interrupteur-sectionneur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279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19]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7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2.11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162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(d'u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exi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ive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13]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7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142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(d'u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niqu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laquell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ovien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lib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16]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7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2.13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501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mi-ind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ive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laquell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intention-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nelle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87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2.14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20" w:right="124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acc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(d'u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exi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[VE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441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15]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6" w:after="0" w:line="240" w:lineRule="auto"/>
        <w:ind w:left="120" w:right="4555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anoeuvr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ubd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</w:p>
    <w:p>
      <w:pPr>
        <w:spacing w:before="61" w:after="0" w:line="240" w:lineRule="auto"/>
        <w:ind w:left="73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nerg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);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1" w:after="0" w:line="240" w:lineRule="auto"/>
        <w:ind w:left="73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provenan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nerg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anue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);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1" w:after="0" w:line="240" w:lineRule="auto"/>
        <w:ind w:left="73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nerg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anue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).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19"/>
          <w:pgSz w:w="11900" w:h="16840"/>
        </w:sectPr>
      </w:pPr>
      <w:rPr/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111.32pt;margin-top:294.279999pt;width:66.84pt;height:13.68pt;mso-position-horizontal-relative:page;mso-position-vertical-relative:page;z-index:-5742" coordorigin="2226,5886" coordsize="1337,274">
            <v:group style="position:absolute;left:2462;top:6039;width:247;height:115" coordorigin="2462,6039" coordsize="247,115">
              <v:shape style="position:absolute;left:2462;top:6039;width:247;height:115" coordorigin="2462,6039" coordsize="247,115" path="m2462,6039l2709,6039,2709,6154,2462,6154,2462,6039xe" filled="f" stroked="t" strokeweight=".48pt" strokecolor="#000000">
                <v:path arrowok="t"/>
              </v:shape>
            </v:group>
            <v:group style="position:absolute;left:2231;top:6094;width:710;height:2" coordorigin="2231,6094" coordsize="710,2">
              <v:shape style="position:absolute;left:2231;top:6094;width:710;height:2" coordorigin="2231,6094" coordsize="710,2" path="m2236,6094l2946,6097e" filled="f" stroked="t" strokeweight=".48pt" strokecolor="#000000">
                <v:path arrowok="t"/>
              </v:shape>
            </v:group>
            <v:group style="position:absolute;left:2939;top:5890;width:362;height:206" coordorigin="2939,5890" coordsize="362,206">
              <v:shape style="position:absolute;left:2939;top:5890;width:362;height:206" coordorigin="2939,5890" coordsize="362,206" path="m2939,6097l3302,5890e" filled="f" stroked="t" strokeweight=".48pt" strokecolor="#000000">
                <v:path arrowok="t"/>
              </v:shape>
            </v:group>
            <v:group style="position:absolute;left:3228;top:6048;width:89;height:84" coordorigin="3228,6048" coordsize="89,84">
              <v:shape style="position:absolute;left:3228;top:6048;width:89;height:84" coordorigin="3228,6048" coordsize="89,84" path="m3274,6048l3251,6053,3235,6067,3228,6087,3234,6109,3249,6125,3270,6131,3293,6126,3310,6113,3317,6093,3317,6090,3311,6069,3296,6054,3274,6048e" filled="t" fillcolor="#FFFFFF" stroked="f">
                <v:path arrowok="t"/>
                <v:fill/>
              </v:shape>
            </v:group>
            <v:group style="position:absolute;left:3228;top:6048;width:89;height:84" coordorigin="3228,6048" coordsize="89,84">
              <v:shape style="position:absolute;left:3228;top:6048;width:89;height:84" coordorigin="3228,6048" coordsize="89,84" path="m3317,6090l3311,6069,3296,6054,3274,6048,3251,6053,3235,6067,3228,6087,3234,6109,3249,6125,3270,6131,3293,6126,3310,6113,3317,6093,3317,6090xe" filled="f" stroked="t" strokeweight=".48pt" strokecolor="#000000">
                <v:path arrowok="t"/>
              </v:shape>
            </v:group>
            <v:group style="position:absolute;left:3321;top:6097;width:238;height:2" coordorigin="3321,6097" coordsize="238,2">
              <v:shape style="position:absolute;left:3321;top:6097;width:238;height:2" coordorigin="3321,6097" coordsize="238,0" path="m3321,6097l3558,6097e" filled="f" stroked="t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5.760010pt;margin-top:294.279999pt;width:63.96pt;height:13.68pt;mso-position-horizontal-relative:page;mso-position-vertical-relative:page;z-index:-5741" coordorigin="5315,5886" coordsize="1279,274">
            <v:group style="position:absolute;left:6345;top:6039;width:2;height:113" coordorigin="6345,6039" coordsize="2,113">
              <v:shape style="position:absolute;left:6345;top:6039;width:2;height:113" coordorigin="6345,6039" coordsize="0,113" path="m6345,6039l6345,6152e" filled="f" stroked="t" strokeweight=".48pt" strokecolor="#000000">
                <v:path arrowok="t"/>
              </v:shape>
            </v:group>
            <v:group style="position:absolute;left:6354;top:6097;width:235;height:2" coordorigin="6354,6097" coordsize="235,2">
              <v:shape style="position:absolute;left:6354;top:6097;width:235;height:2" coordorigin="6354,6097" coordsize="235,0" path="m6354,6097l6590,6097e" filled="f" stroked="t" strokeweight=".48pt" strokecolor="#000000">
                <v:path arrowok="t"/>
              </v:shape>
            </v:group>
            <v:group style="position:absolute;left:5555;top:6039;width:245;height:115" coordorigin="5555,6039" coordsize="245,115">
              <v:shape style="position:absolute;left:5555;top:6039;width:245;height:115" coordorigin="5555,6039" coordsize="245,115" path="m5555,6039l5800,6039,5800,6154,5555,6154,5555,6039xe" filled="f" stroked="t" strokeweight=".48pt" strokecolor="#000000">
                <v:path arrowok="t"/>
              </v:shape>
            </v:group>
            <v:group style="position:absolute;left:5320;top:6094;width:715;height:2" coordorigin="5320,6094" coordsize="715,2">
              <v:shape style="position:absolute;left:5320;top:6094;width:715;height:2" coordorigin="5320,6094" coordsize="715,2" path="m5320,6094l6035,6097e" filled="f" stroked="t" strokeweight=".48pt" strokecolor="#000000">
                <v:path arrowok="t"/>
              </v:shape>
            </v:group>
            <v:group style="position:absolute;left:6030;top:5890;width:365;height:206" coordorigin="6030,5890" coordsize="365,206">
              <v:shape style="position:absolute;left:6030;top:5890;width:365;height:206" coordorigin="6030,5890" coordsize="365,206" path="m6030,6097l6395,5890e" filled="f" stroked="t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7.679993pt;margin-top:294.279999pt;width:66pt;height:13.68pt;mso-position-horizontal-relative:page;mso-position-vertical-relative:page;z-index:-5740" coordorigin="8354,5886" coordsize="1320,274">
            <v:group style="position:absolute;left:8594;top:6039;width:247;height:115" coordorigin="8594,6039" coordsize="247,115">
              <v:shape style="position:absolute;left:8594;top:6039;width:247;height:115" coordorigin="8594,6039" coordsize="247,115" path="m8594,6039l8841,6039,8841,6154,8594,6154,8594,6039xe" filled="f" stroked="t" strokeweight=".48pt" strokecolor="#000000">
                <v:path arrowok="t"/>
              </v:shape>
            </v:group>
            <v:group style="position:absolute;left:8358;top:6094;width:715;height:2" coordorigin="8358,6094" coordsize="715,2">
              <v:shape style="position:absolute;left:8358;top:6094;width:715;height:2" coordorigin="8358,6094" coordsize="715,2" path="m8358,6094l9074,6097e" filled="f" stroked="t" strokeweight=".48pt" strokecolor="#000000">
                <v:path arrowok="t"/>
              </v:shape>
            </v:group>
            <v:group style="position:absolute;left:9069;top:5890;width:365;height:206" coordorigin="9069,5890" coordsize="365,206">
              <v:shape style="position:absolute;left:9069;top:5890;width:365;height:206" coordorigin="9069,5890" coordsize="365,206" path="m9069,6097l9434,5890e" filled="f" stroked="t" strokeweight=".48pt" strokecolor="#000000">
                <v:path arrowok="t"/>
              </v:shape>
            </v:group>
            <v:group style="position:absolute;left:9434;top:6030;width:2;height:113" coordorigin="9434,6030" coordsize="2,113">
              <v:shape style="position:absolute;left:9434;top:6030;width:2;height:113" coordorigin="9434,6030" coordsize="0,113" path="m9434,6030l9434,6142e" filled="f" stroked="t" strokeweight=".48pt" strokecolor="#000000">
                <v:path arrowok="t"/>
              </v:shape>
            </v:group>
            <v:group style="position:absolute;left:9434;top:6087;width:235;height:2" coordorigin="9434,6087" coordsize="235,2">
              <v:shape style="position:absolute;left:9434;top:6087;width:235;height:2" coordorigin="9434,6087" coordsize="235,0" path="m9434,6087l9669,6087e" filled="f" stroked="t" strokeweight=".48pt" strokecolor="#000000">
                <v:path arrowok="t"/>
              </v:shape>
            </v:group>
            <v:group style="position:absolute;left:9342;top:6038;width:86;height:84" coordorigin="9342,6038" coordsize="86,84">
              <v:shape style="position:absolute;left:9342;top:6038;width:86;height:84" coordorigin="9342,6038" coordsize="86,84" path="m9386,6038l9364,6044,9348,6059,9342,6079,9348,6101,9363,6116,9385,6122,9407,6116,9423,6102,9429,6081,9429,6079,9423,6059,9408,6044,9386,6038e" filled="t" fillcolor="#FFFFFF" stroked="f">
                <v:path arrowok="t"/>
                <v:fill/>
              </v:shape>
            </v:group>
            <v:group style="position:absolute;left:9342;top:6038;width:86;height:84" coordorigin="9342,6038" coordsize="86,84">
              <v:shape style="position:absolute;left:9342;top:6038;width:86;height:84" coordorigin="9342,6038" coordsize="86,84" path="m9429,6080l9423,6059,9408,6044,9386,6038,9364,6044,9348,6059,9342,6079,9348,6101,9363,6116,9385,6122,9407,6116,9423,6102,9429,6081,9429,6080x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14" w:lineRule="exact"/>
        <w:ind w:left="230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111.32pt;margin-top:106.538162pt;width:46.2pt;height:11.579697pt;mso-position-horizontal-relative:page;mso-position-vertical-relative:paragraph;z-index:-5745" coordorigin="2226,2131" coordsize="924,232">
            <v:group style="position:absolute;left:2231;top:2328;width:307;height:2" coordorigin="2231,2328" coordsize="307,2">
              <v:shape style="position:absolute;left:2231;top:2328;width:307;height:2" coordorigin="2231,2328" coordsize="307,0" path="m2231,2328l2538,2328e" filled="f" stroked="t" strokeweight=".48pt" strokecolor="#000000">
                <v:path arrowok="t"/>
              </v:shape>
            </v:group>
            <v:group style="position:absolute;left:2536;top:2136;width:353;height:192" coordorigin="2536,2136" coordsize="353,192">
              <v:shape style="position:absolute;left:2536;top:2136;width:353;height:192" coordorigin="2536,2136" coordsize="353,192" path="m2536,2328l2889,2136e" filled="f" stroked="t" strokeweight=".48pt" strokecolor="#000000">
                <v:path arrowok="t"/>
              </v:shape>
            </v:group>
            <v:group style="position:absolute;left:2817;top:2274;width:86;height:84" coordorigin="2817,2274" coordsize="86,84">
              <v:shape style="position:absolute;left:2817;top:2274;width:86;height:84" coordorigin="2817,2274" coordsize="86,84" path="m2860,2274l2838,2279,2823,2294,2817,2315,2823,2336,2838,2352,2859,2358,2881,2352,2897,2337,2903,2316,2903,2315,2897,2294,2882,2279,2860,2274e" filled="t" fillcolor="#FFFFFF" stroked="f">
                <v:path arrowok="t"/>
                <v:fill/>
              </v:shape>
            </v:group>
            <v:group style="position:absolute;left:2817;top:2274;width:86;height:84" coordorigin="2817,2274" coordsize="86,84">
              <v:shape style="position:absolute;left:2817;top:2274;width:86;height:84" coordorigin="2817,2274" coordsize="86,84" path="m2903,2316l2897,2294,2882,2279,2860,2274,2838,2279,2823,2294,2817,2315,2823,2336,2838,2352,2859,2358,2881,2352,2897,2337,2903,2316,2903,2316xe" filled="f" stroked="t" strokeweight=".48pt" strokecolor="#000000">
                <v:path arrowok="t"/>
              </v:shape>
            </v:group>
            <v:group style="position:absolute;left:2906;top:2323;width:240;height:2" coordorigin="2906,2323" coordsize="240,2">
              <v:shape style="position:absolute;left:2906;top:2323;width:240;height:2" coordorigin="2906,2323" coordsize="240,0" path="m2906,2323l3146,2323e" filled="f" stroked="t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4.320007pt;margin-top:106.538162pt;width:45.12pt;height:12.72pt;mso-position-horizontal-relative:page;mso-position-vertical-relative:paragraph;z-index:-5744" coordorigin="5286,2131" coordsize="902,254">
            <v:group style="position:absolute;left:5291;top:2328;width:305;height:2" coordorigin="5291,2328" coordsize="305,2">
              <v:shape style="position:absolute;left:5291;top:2328;width:305;height:2" coordorigin="5291,2328" coordsize="305,0" path="m5291,2328l5596,2328e" filled="f" stroked="t" strokeweight=".48pt" strokecolor="#000000">
                <v:path arrowok="t"/>
              </v:shape>
            </v:group>
            <v:group style="position:absolute;left:5596;top:2136;width:353;height:192" coordorigin="5596,2136" coordsize="353,192">
              <v:shape style="position:absolute;left:5596;top:2136;width:353;height:192" coordorigin="5596,2136" coordsize="353,192" path="m5596,2328l5949,2136e" filled="f" stroked="t" strokeweight=".48pt" strokecolor="#000000">
                <v:path arrowok="t"/>
              </v:shape>
            </v:group>
            <v:group style="position:absolute;left:5946;top:2323;width:238;height:2" coordorigin="5946,2323" coordsize="238,2">
              <v:shape style="position:absolute;left:5946;top:2323;width:238;height:2" coordorigin="5946,2323" coordsize="238,0" path="m5946,2323l6184,2323e" filled="f" stroked="t" strokeweight=".48pt" strokecolor="#000000">
                <v:path arrowok="t"/>
              </v:shape>
            </v:group>
            <v:group style="position:absolute;left:5937;top:2268;width:2;height:113" coordorigin="5937,2268" coordsize="2,113">
              <v:shape style="position:absolute;left:5937;top:2268;width:2;height:113" coordorigin="5937,2268" coordsize="0,113" path="m5937,2268l5937,2380e" filled="f" stroked="t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8.76001pt;margin-top:106.538162pt;width:44.52pt;height:12.84pt;mso-position-horizontal-relative:page;mso-position-vertical-relative:paragraph;z-index:-5743" coordorigin="8375,2131" coordsize="890,257">
            <v:group style="position:absolute;left:8380;top:2328;width:305;height:2" coordorigin="8380,2328" coordsize="305,2">
              <v:shape style="position:absolute;left:8380;top:2328;width:305;height:2" coordorigin="8380,2328" coordsize="305,0" path="m8380,2328l8685,2328e" filled="f" stroked="t" strokeweight=".48pt" strokecolor="#000000">
                <v:path arrowok="t"/>
              </v:shape>
            </v:group>
            <v:group style="position:absolute;left:8685;top:2136;width:350;height:192" coordorigin="8685,2136" coordsize="350,192">
              <v:shape style="position:absolute;left:8685;top:2136;width:350;height:192" coordorigin="8685,2136" coordsize="350,192" path="m8685,2328l9035,2136e" filled="f" stroked="t" strokeweight=".48pt" strokecolor="#000000">
                <v:path arrowok="t"/>
              </v:shape>
            </v:group>
            <v:group style="position:absolute;left:8934;top:2274;width:86;height:84" coordorigin="8934,2274" coordsize="86,84">
              <v:shape style="position:absolute;left:8934;top:2274;width:86;height:84" coordorigin="8934,2274" coordsize="86,84" path="m8978,2274l8956,2279,8940,2294,8934,2315,8940,2336,8955,2352,8977,2358,8999,2352,9015,2337,9021,2316,9021,2315,9015,2294,9000,2279,8978,2274e" filled="t" fillcolor="#FFFFFF" stroked="f">
                <v:path arrowok="t"/>
                <v:fill/>
              </v:shape>
            </v:group>
            <v:group style="position:absolute;left:8934;top:2274;width:86;height:84" coordorigin="8934,2274" coordsize="86,84">
              <v:shape style="position:absolute;left:8934;top:2274;width:86;height:84" coordorigin="8934,2274" coordsize="86,84" path="m9021,2316l9015,2294,9000,2279,8978,2274,8956,2279,8940,2294,8934,2315,8940,2336,8955,2352,8977,2358,8999,2352,9015,2337,9021,2316,9021,2316xe" filled="f" stroked="t" strokeweight=".48pt" strokecolor="#000000">
                <v:path arrowok="t"/>
              </v:shape>
            </v:group>
            <v:group style="position:absolute;left:9023;top:2318;width:238;height:2" coordorigin="9023,2318" coordsize="238,2">
              <v:shape style="position:absolute;left:9023;top:2318;width:238;height:2" coordorigin="9023,2318" coordsize="238,0" path="m9023,2318l9261,2318e" filled="f" stroked="t" strokeweight=".48pt" strokecolor="#000000">
                <v:path arrowok="t"/>
              </v:shape>
            </v:group>
            <v:group style="position:absolute;left:9023;top:2251;width:2;height:132" coordorigin="9023,2251" coordsize="2,132">
              <v:shape style="position:absolute;left:9023;top:2251;width:2;height:132" coordorigin="9023,2251" coordsize="0,132" path="m9023,2251l9023,2383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sum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finition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ma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riels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199997" w:type="dxa"/>
      </w:tblPr>
      <w:tblGrid/>
      <w:tr>
        <w:trPr>
          <w:trHeight w:val="326" w:hRule="exact"/>
        </w:trPr>
        <w:tc>
          <w:tcPr>
            <w:tcW w:w="9179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4179" w:right="41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Fonc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793" w:right="7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670" w:right="6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5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8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50" w:lineRule="auto"/>
              <w:ind w:left="803" w:right="489" w:firstLine="-26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coupure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541" w:hRule="exact"/>
        </w:trPr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33" w:right="10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66" w:right="13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305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1" w:right="10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66" w:right="135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30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48" w:right="52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66" w:right="13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326" w:hRule="exact"/>
        </w:trPr>
        <w:tc>
          <w:tcPr>
            <w:tcW w:w="9179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3668" w:right="36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-fus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505" w:hRule="exact"/>
        </w:trPr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64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77" w:lineRule="exact"/>
              <w:ind w:left="1366" w:right="13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58" w:lineRule="exact"/>
              <w:ind w:right="6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5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63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77" w:lineRule="exact"/>
              <w:ind w:left="1366" w:right="135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58" w:lineRule="exact"/>
              <w:ind w:right="6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5" w:right="1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177" w:lineRule="exact"/>
              <w:ind w:left="1366" w:right="13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58" w:lineRule="exact"/>
              <w:ind w:right="5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500" w:hRule="exact"/>
        </w:trPr>
        <w:tc>
          <w:tcPr>
            <w:tcW w:w="3061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23" w:right="7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ible-i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66" w:right="13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</w:tc>
        <w:tc>
          <w:tcPr>
            <w:tcW w:w="305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21" w:right="69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66" w:right="135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</w:tc>
        <w:tc>
          <w:tcPr>
            <w:tcW w:w="30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8" w:right="21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18" w:right="13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770" w:hRule="exact"/>
        </w:trPr>
        <w:tc>
          <w:tcPr>
            <w:tcW w:w="9179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76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peuven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oupure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41" w:after="0" w:line="294" w:lineRule="auto"/>
              <w:ind w:left="100" w:right="15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donnen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paragraphe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orre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pondan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60617-7.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6" w:hRule="exact"/>
        </w:trPr>
        <w:tc>
          <w:tcPr>
            <w:tcW w:w="9179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42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peu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ô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rappor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240" w:lineRule="auto"/>
        <w:ind w:left="1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121.760002pt;margin-top:-100.906639pt;width:46.08pt;height:12.294435pt;mso-position-horizontal-relative:page;mso-position-vertical-relative:paragraph;z-index:-5739" coordorigin="2435,-2018" coordsize="922,246">
            <v:group style="position:absolute;left:2440;top:-2013;width:641;height:206" coordorigin="2440,-2013" coordsize="641,206">
              <v:shape style="position:absolute;left:2440;top:-2013;width:641;height:206" coordorigin="2440,-2013" coordsize="641,206" path="m2440,-1807l2745,-1807,3081,-2013e" filled="f" stroked="t" strokeweight=".48pt" strokecolor="#000000">
                <v:path arrowok="t"/>
              </v:shape>
            </v:group>
            <v:group style="position:absolute;left:3022;top:-1861;width:89;height:84" coordorigin="3022,-1861" coordsize="89,84">
              <v:shape style="position:absolute;left:3022;top:-1861;width:89;height:84" coordorigin="3022,-1861" coordsize="89,84" path="m3068,-1861l3045,-1856,3029,-1841,3022,-1821,3028,-1799,3042,-1784,3063,-1777,3087,-1782,3103,-1796,3111,-1815,3111,-1819,3105,-1840,3090,-1855,3068,-1861e" filled="t" fillcolor="#FFFFFF" stroked="f">
                <v:path arrowok="t"/>
                <v:fill/>
              </v:shape>
            </v:group>
            <v:group style="position:absolute;left:3022;top:-1861;width:89;height:84" coordorigin="3022,-1861" coordsize="89,84">
              <v:shape style="position:absolute;left:3022;top:-1861;width:89;height:84" coordorigin="3022,-1861" coordsize="89,84" path="m3111,-1819l3105,-1840,3090,-1855,3068,-1861,3045,-1856,3029,-1841,3022,-1821,3028,-1799,3042,-1784,3063,-1777,3087,-1782,3103,-1796,3111,-1815,3111,-1819xe" filled="f" stroked="t" strokeweight=".48pt" strokecolor="#000000">
                <v:path arrowok="t"/>
              </v:shape>
            </v:group>
            <v:group style="position:absolute;left:3114;top:-1812;width:238;height:2" coordorigin="3114,-1812" coordsize="238,2">
              <v:shape style="position:absolute;left:3114;top:-1812;width:238;height:2" coordorigin="3114,-1812" coordsize="238,0" path="m3114,-1812l3352,-1812e" filled="f" stroked="t" strokeweight=".48pt" strokecolor="#000000">
                <v:path arrowok="t"/>
              </v:shape>
            </v:group>
            <v:group style="position:absolute;left:2800;top:-1987;width:154;height:94" coordorigin="2800,-1987" coordsize="154,94">
              <v:shape style="position:absolute;left:2800;top:-1987;width:154;height:94" coordorigin="2800,-1987" coordsize="154,94" path="m2800,-1893l2954,-1987e" filled="f" stroked="t" strokeweight=".48pt" strokecolor="#000000">
                <v:path arrowok="t"/>
              </v:shape>
            </v:group>
            <v:group style="position:absolute;left:2855;top:-1913;width:151;height:91" coordorigin="2855,-1913" coordsize="151,91">
              <v:shape style="position:absolute;left:2855;top:-1913;width:151;height:91" coordorigin="2855,-1913" coordsize="151,91" path="m2855,-1821l3006,-1913e" filled="f" stroked="t" strokeweight=".48pt" strokecolor="#000000">
                <v:path arrowok="t"/>
              </v:shape>
            </v:group>
            <v:group style="position:absolute;left:2954;top:-1987;width:46;height:72" coordorigin="2954,-1987" coordsize="46,72">
              <v:shape style="position:absolute;left:2954;top:-1987;width:46;height:72" coordorigin="2954,-1987" coordsize="46,72" path="m2954,-1987l2999,-1915e" filled="f" stroked="t" strokeweight=".48pt" strokecolor="#000000">
                <v:path arrowok="t"/>
              </v:shape>
            </v:group>
            <v:group style="position:absolute;left:2800;top:-1889;width:46;height:67" coordorigin="2800,-1889" coordsize="46,67">
              <v:shape style="position:absolute;left:2800;top:-1889;width:46;height:67" coordorigin="2800,-1889" coordsize="46,67" path="m2800,-1889l2846,-1821e" filled="f" stroked="t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5.480011pt;margin-top:-100.906639pt;width:44.52pt;height:13.32pt;mso-position-horizontal-relative:page;mso-position-vertical-relative:paragraph;z-index:-5738" coordorigin="5510,-2018" coordsize="890,266">
            <v:group style="position:absolute;left:5514;top:-2013;width:641;height:206" coordorigin="5514,-2013" coordsize="641,206">
              <v:shape style="position:absolute;left:5514;top:-2013;width:641;height:206" coordorigin="5514,-2013" coordsize="641,206" path="m5514,-1807l5819,-1807,6155,-2013e" filled="f" stroked="t" strokeweight=".48pt" strokecolor="#000000">
                <v:path arrowok="t"/>
              </v:shape>
            </v:group>
            <v:group style="position:absolute;left:6158;top:-1812;width:238;height:2" coordorigin="6158,-1812" coordsize="238,2">
              <v:shape style="position:absolute;left:6158;top:-1812;width:238;height:2" coordorigin="6158,-1812" coordsize="238,0" path="m6158,-1812l6395,-1812e" filled="f" stroked="t" strokeweight=".48pt" strokecolor="#000000">
                <v:path arrowok="t"/>
              </v:shape>
            </v:group>
            <v:group style="position:absolute;left:5874;top:-1987;width:154;height:96" coordorigin="5874,-1987" coordsize="154,96">
              <v:shape style="position:absolute;left:5874;top:-1987;width:154;height:96" coordorigin="5874,-1987" coordsize="154,96" path="m5874,-1891l6028,-1987e" filled="f" stroked="t" strokeweight=".48pt" strokecolor="#000000">
                <v:path arrowok="t"/>
              </v:shape>
            </v:group>
            <v:group style="position:absolute;left:5930;top:-1913;width:151;height:91" coordorigin="5930,-1913" coordsize="151,91">
              <v:shape style="position:absolute;left:5930;top:-1913;width:151;height:91" coordorigin="5930,-1913" coordsize="151,91" path="m5930,-1821l6081,-1913e" filled="f" stroked="t" strokeweight=".48pt" strokecolor="#000000">
                <v:path arrowok="t"/>
              </v:shape>
            </v:group>
            <v:group style="position:absolute;left:6028;top:-1987;width:46;height:72" coordorigin="6028,-1987" coordsize="46,72">
              <v:shape style="position:absolute;left:6028;top:-1987;width:46;height:72" coordorigin="6028,-1987" coordsize="46,72" path="m6028,-1987l6074,-1915e" filled="f" stroked="t" strokeweight=".48pt" strokecolor="#000000">
                <v:path arrowok="t"/>
              </v:shape>
            </v:group>
            <v:group style="position:absolute;left:5874;top:-1889;width:46;height:67" coordorigin="5874,-1889" coordsize="46,67">
              <v:shape style="position:absolute;left:5874;top:-1889;width:46;height:67" coordorigin="5874,-1889" coordsize="46,67" path="m5874,-1889l5920,-1821e" filled="f" stroked="t" strokeweight=".48pt" strokecolor="#000000">
                <v:path arrowok="t"/>
              </v:shape>
            </v:group>
            <v:group style="position:absolute;left:6150;top:-1869;width:2;height:113" coordorigin="6150,-1869" coordsize="2,113">
              <v:shape style="position:absolute;left:6150;top:-1869;width:2;height:113" coordorigin="6150,-1869" coordsize="0,113" path="m6150,-1869l6150,-1757e" filled="f" stroked="t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8.359985pt;margin-top:-100.906639pt;width:44.88pt;height:13.32pt;mso-position-horizontal-relative:page;mso-position-vertical-relative:paragraph;z-index:-5737" coordorigin="8567,-2018" coordsize="898,266">
            <v:group style="position:absolute;left:8572;top:-2013;width:641;height:206" coordorigin="8572,-2013" coordsize="641,206">
              <v:shape style="position:absolute;left:8572;top:-2013;width:641;height:206" coordorigin="8572,-2013" coordsize="641,206" path="m8572,-1807l8877,-1807,9213,-2013e" filled="f" stroked="t" strokeweight=".48pt" strokecolor="#000000">
                <v:path arrowok="t"/>
              </v:shape>
            </v:group>
            <v:group style="position:absolute;left:9237;top:-1812;width:223;height:2" coordorigin="9237,-1812" coordsize="223,2">
              <v:shape style="position:absolute;left:9237;top:-1812;width:223;height:2" coordorigin="9237,-1812" coordsize="223,0" path="m9237,-1812l9460,-1812e" filled="f" stroked="t" strokeweight=".48pt" strokecolor="#000000">
                <v:path arrowok="t"/>
              </v:shape>
            </v:group>
            <v:group style="position:absolute;left:8932;top:-1987;width:154;height:96" coordorigin="8932,-1987" coordsize="154,96">
              <v:shape style="position:absolute;left:8932;top:-1987;width:154;height:96" coordorigin="8932,-1987" coordsize="154,96" path="m8932,-1891l9086,-1987e" filled="f" stroked="t" strokeweight=".48pt" strokecolor="#000000">
                <v:path arrowok="t"/>
              </v:shape>
            </v:group>
            <v:group style="position:absolute;left:8987;top:-1913;width:151;height:91" coordorigin="8987,-1913" coordsize="151,91">
              <v:shape style="position:absolute;left:8987;top:-1913;width:151;height:91" coordorigin="8987,-1913" coordsize="151,91" path="m8987,-1821l9138,-1913e" filled="f" stroked="t" strokeweight=".48pt" strokecolor="#000000">
                <v:path arrowok="t"/>
              </v:shape>
            </v:group>
            <v:group style="position:absolute;left:9086;top:-1987;width:46;height:72" coordorigin="9086,-1987" coordsize="46,72">
              <v:shape style="position:absolute;left:9086;top:-1987;width:46;height:72" coordorigin="9086,-1987" coordsize="46,72" path="m9086,-1987l9131,-1915e" filled="f" stroked="t" strokeweight=".48pt" strokecolor="#000000">
                <v:path arrowok="t"/>
              </v:shape>
            </v:group>
            <v:group style="position:absolute;left:8932;top:-1889;width:46;height:67" coordorigin="8932,-1889" coordsize="46,67">
              <v:shape style="position:absolute;left:8932;top:-1889;width:46;height:67" coordorigin="8932,-1889" coordsize="46,67" path="m8932,-1889l8978,-1821e" filled="f" stroked="t" strokeweight=".48pt" strokecolor="#000000">
                <v:path arrowok="t"/>
              </v:shape>
            </v:group>
            <v:group style="position:absolute;left:9227;top:-1869;width:2;height:113" coordorigin="9227,-1869" coordsize="2,113">
              <v:shape style="position:absolute;left:9227;top:-1869;width:2;height:113" coordorigin="9227,-1869" coordsize="0,113" path="m9227,-1869l9227,-1757e" filled="f" stroked="t" strokeweight=".48pt" strokecolor="#000000">
                <v:path arrowok="t"/>
              </v:shape>
            </v:group>
            <v:group style="position:absolute;left:9130;top:-1861;width:89;height:84" coordorigin="9130,-1861" coordsize="89,84">
              <v:shape style="position:absolute;left:9130;top:-1861;width:89;height:84" coordorigin="9130,-1861" coordsize="89,84" path="m9176,-1861l9153,-1856,9137,-1841,9130,-1821,9136,-1799,9150,-1784,9171,-1777,9195,-1782,9211,-1796,9219,-1815,9219,-1819,9213,-1840,9198,-1855,9176,-1861e" filled="t" fillcolor="#FFFFFF" stroked="f">
                <v:path arrowok="t"/>
                <v:fill/>
              </v:shape>
            </v:group>
            <v:group style="position:absolute;left:9130;top:-1861;width:89;height:84" coordorigin="9130,-1861" coordsize="89,84">
              <v:shape style="position:absolute;left:9130;top:-1861;width:89;height:84" coordorigin="9130,-1861" coordsize="89,84" path="m9219,-1819l9213,-1840,9198,-1855,9176,-1861,9153,-1856,9137,-1841,9130,-1821,9136,-1799,9150,-1784,9171,-1777,9195,-1782,9211,-1796,9219,-1815,9219,-1819x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ass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mod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œ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2.11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2.12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2.13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anoeuvr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ouver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ure.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l'aptitud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sectionnement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7.1.6.1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Sui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deg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240" w:right="1240"/>
          <w:headerReference w:type="default" r:id="rId20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20" w:right="698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Carac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ques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23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num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carac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634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120" w:right="26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120" w:right="61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120" w:right="57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left="120" w:right="6168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9.360001pt;margin-top:14.303999pt;width:.1pt;height:20.28pt;mso-position-horizontal-relative:page;mso-position-vertical-relative:paragraph;z-index:-5736" coordorigin="1187,286" coordsize="2,406">
            <v:shape style="position:absolute;left:1187;top:286;width:2;height:406" coordorigin="1187,286" coordsize="0,406" path="m1187,286l1187,692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96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54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d'indique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49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nomb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3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58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nomb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793" w:right="5821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deu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55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Vale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limit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6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4.3.6.4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4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34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514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37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48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  <w:b/>
          <w:bCs/>
          <w:position w:val="-4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37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382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  <w:b/>
          <w:bCs/>
          <w:position w:val="-4"/>
        </w:rPr>
        <w:t>im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37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75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46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333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Cou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miqu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ntionn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libr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  <w:b/>
          <w:bCs/>
          <w:position w:val="-4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37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21"/>
          <w:pgSz w:w="11900" w:h="1684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Cou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miqu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ntionn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lopp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6"/>
          <w:w w:val="100"/>
          <w:b/>
          <w:bCs/>
          <w:position w:val="-4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h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issa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em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inin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erromp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Carac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4.3.5.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supporte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courant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surcharg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occasion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mot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-2.141090pt;width:.1pt;height:18.72pt;mso-position-horizontal-relative:page;mso-position-vertical-relative:paragraph;z-index:-5735" coordorigin="1216,-43" coordsize="2,374">
            <v:shape style="position:absolute;left:1216;top:-43;width:2;height:374" coordorigin="1216,-43" coordsize="0,374" path="m1216,-43l1216,332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oupu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-4.780178pt;width:.1pt;height:18.84pt;mso-position-horizontal-relative:page;mso-position-vertical-relative:paragraph;z-index:-5734" coordorigin="1216,-96" coordsize="2,377">
            <v:shape style="position:absolute;left:1216;top:-96;width:2;height:377" coordorigin="1216,-96" coordsize="0,377" path="m1216,-96l1216,281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22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520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Carac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33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dur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missi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cw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iodiqu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atteint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sse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17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  <w:b/>
          <w:bCs/>
          <w:position w:val="-4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  <w:b/>
          <w:bCs/>
          <w:position w:val="-4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pouvoir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upteur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tionneur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elatio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4388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3.799999pt;margin-top:-3.704976pt;width:.1pt;height:18.72pt;mso-position-horizontal-relative:page;mso-position-vertical-relative:paragraph;z-index:-5733" coordorigin="1276,-74" coordsize="2,374">
            <v:shape style="position:absolute;left:1276;top:-74;width:2;height:374" coordorigin="1276,-74" coordsize="0,374" path="m1276,-74l1276,300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723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Disponible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69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t-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onditionn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7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74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5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ultiple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onviennen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titu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23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28" w:lineRule="exact"/>
        <w:ind w:left="220" w:right="1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8" w:lineRule="auto"/>
        <w:ind w:left="220" w:right="1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ulie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appa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age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quen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go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du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vi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gn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tionne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teur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4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eu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4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no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4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5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olonne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5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5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5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20"/>
          <w:szCs w:val="20"/>
          <w:spacing w:val="4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4" w:lineRule="exact"/>
        <w:ind w:left="3164" w:right="3156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Ca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go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ie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8"/>
          <w:w w:val="99"/>
          <w:b/>
          <w:bCs/>
          <w:position w:val="-1"/>
        </w:rPr>
        <w:t>'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emploi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599998" w:type="dxa"/>
      </w:tblPr>
      <w:tblGrid/>
      <w:tr>
        <w:trPr>
          <w:trHeight w:val="326" w:hRule="exact"/>
        </w:trPr>
        <w:tc>
          <w:tcPr>
            <w:tcW w:w="1668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505" w:right="379" w:firstLine="-8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Natur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542" w:type="dxa"/>
            <w:gridSpan w:val="2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40" w:lineRule="auto"/>
              <w:ind w:left="9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gori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075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caract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ris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iques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39" w:hRule="exact"/>
        </w:trPr>
        <w:tc>
          <w:tcPr>
            <w:tcW w:w="1668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40" w:lineRule="auto"/>
              <w:ind w:left="3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gori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40" w:lineRule="auto"/>
              <w:ind w:left="4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gori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075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1810" w:hRule="exact"/>
        </w:trPr>
        <w:tc>
          <w:tcPr>
            <w:tcW w:w="166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6" w:after="0" w:line="585" w:lineRule="auto"/>
              <w:ind w:left="539" w:right="465" w:firstLine="-3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-21A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-22A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539" w:right="499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-23A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6" w:after="0" w:line="585" w:lineRule="auto"/>
              <w:ind w:left="535" w:right="52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-21B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-22B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240" w:lineRule="auto"/>
              <w:ind w:left="579" w:right="5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-23B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07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6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0" w:after="0" w:line="240" w:lineRule="auto"/>
              <w:ind w:left="275" w:right="1431" w:firstLine="-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sisti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275" w:right="633" w:firstLine="-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074" w:hRule="exact"/>
        </w:trPr>
        <w:tc>
          <w:tcPr>
            <w:tcW w:w="166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</w:tc>
        <w:tc>
          <w:tcPr>
            <w:tcW w:w="17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6" w:after="0" w:line="585" w:lineRule="auto"/>
              <w:ind w:left="537" w:right="462" w:firstLine="-3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DC-21A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DC-22A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537" w:right="49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DC-23A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6" w:after="0" w:line="585" w:lineRule="auto"/>
              <w:ind w:left="606" w:right="503" w:firstLine="-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DC-21B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DC-22B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DC-23B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07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6" w:after="0" w:line="240" w:lineRule="auto"/>
              <w:ind w:left="68" w:right="1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5" w:right="512" w:firstLine="-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sisti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275" w:right="630" w:firstLine="-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3" w:right="14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hun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</w:p>
          <w:p>
            <w:pPr>
              <w:spacing w:before="80" w:after="0" w:line="240" w:lineRule="auto"/>
              <w:ind w:left="66" w:right="14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43" w:right="14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9" w:hRule="exact"/>
        </w:trPr>
        <w:tc>
          <w:tcPr>
            <w:tcW w:w="9286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ad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9" w:after="0" w:line="228" w:lineRule="exact"/>
        <w:ind w:left="220" w:right="1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tung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l'ob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220" w:right="1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ention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et/o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64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Ci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omm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427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68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Circui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auxiliaires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427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0" w:right="646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Relai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cle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4278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14.656493pt;width:.1pt;height:21.72pt;mso-position-horizontal-relative:page;mso-position-vertical-relative:paragraph;z-index:-5732" coordorigin="1216,293" coordsize="2,434">
            <v:shape style="position:absolute;left:1216;top:293;width:2;height:434" coordorigin="1216,293" coordsize="0,434" path="m1216,293l1216,728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200" w:right="1180"/>
          <w:headerReference w:type="default" r:id="rId24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20" w:right="572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Information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mat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0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Na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ulie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765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70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8" w:lineRule="exact"/>
        <w:ind w:left="403" w:right="53" w:firstLine="-2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tive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aphiques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368" w:right="510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60417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60417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60417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631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353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7.68pt;margin-top:-2.404343pt;width:.1pt;height:34.44pt;mso-position-horizontal-relative:page;mso-position-vertical-relative:paragraph;z-index:-5731" coordorigin="1154,-48" coordsize="2,689">
            <v:shape style="position:absolute;left:1154;top:-48;width:2;height:689" coordorigin="1154,-48" coordsize="0,689" path="m1154,-48l1154,641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«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»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«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»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2825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donn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1.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left="120" w:right="56"/>
        <w:jc w:val="left"/>
        <w:tabs>
          <w:tab w:pos="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460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ique;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02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403" w:right="54" w:firstLine="-2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31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aine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«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»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bol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 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"/>
          <w:szCs w:val="1"/>
          <w:spacing w:val="0"/>
          <w:w w:val="100"/>
        </w:rPr>
        <w:t>                                                                      </w:t>
      </w:r>
      <w:r>
        <w:rPr>
          <w:rFonts w:ascii="Times New Roman" w:hAnsi="Times New Roman" w:cs="Times New Roman" w:eastAsia="Times New Roman"/>
          <w:sz w:val="1"/>
          <w:szCs w:val="1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7" w:after="0" w:line="240" w:lineRule="auto"/>
        <w:ind w:right="551"/>
        <w:jc w:val="right"/>
        <w:rPr>
          <w:rFonts w:ascii="Times New Roman" w:hAnsi="Times New Roman" w:cs="Times New Roman" w:eastAsia="Times New Roman"/>
          <w:sz w:val="1"/>
          <w:szCs w:val="1"/>
        </w:rPr>
      </w:pPr>
      <w:rPr/>
      <w:r>
        <w:rPr>
          <w:rFonts w:ascii="Times New Roman" w:hAnsi="Times New Roman" w:cs="Times New Roman" w:eastAsia="Times New Roman"/>
          <w:sz w:val="1"/>
          <w:szCs w:val="1"/>
          <w:w w:val="600"/>
        </w:rPr>
        <w:t> </w:t>
      </w:r>
      <w:r>
        <w:rPr>
          <w:rFonts w:ascii="Times New Roman" w:hAnsi="Times New Roman" w:cs="Times New Roman" w:eastAsia="Times New Roman"/>
          <w:sz w:val="1"/>
          <w:szCs w:val="1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1"/>
          <w:szCs w:val="1"/>
          <w:w w:val="600"/>
        </w:rPr>
        <w:t> </w:t>
      </w:r>
      <w:r>
        <w:rPr>
          <w:rFonts w:ascii="Times New Roman" w:hAnsi="Times New Roman" w:cs="Times New Roman" w:eastAsia="Times New Roman"/>
          <w:sz w:val="1"/>
          <w:szCs w:val="1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1"/>
          <w:szCs w:val="1"/>
          <w:w w:val="600"/>
        </w:rPr>
        <w:t> </w:t>
      </w:r>
      <w:r>
        <w:rPr>
          <w:rFonts w:ascii="Times New Roman" w:hAnsi="Times New Roman" w:cs="Times New Roman" w:eastAsia="Times New Roman"/>
          <w:sz w:val="1"/>
          <w:szCs w:val="1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1"/>
          <w:szCs w:val="1"/>
          <w:w w:val="600"/>
        </w:rPr>
        <w:t> </w:t>
      </w:r>
      <w:r>
        <w:rPr>
          <w:rFonts w:ascii="Times New Roman" w:hAnsi="Times New Roman" w:cs="Times New Roman" w:eastAsia="Times New Roman"/>
          <w:sz w:val="1"/>
          <w:szCs w:val="1"/>
          <w:w w:val="100"/>
        </w:rPr>
      </w:r>
    </w:p>
    <w:p>
      <w:pPr>
        <w:spacing w:before="98" w:after="0" w:line="228" w:lineRule="exact"/>
        <w:ind w:left="403" w:right="58" w:firstLine="-2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ible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ible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179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94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envelopp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15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40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8.3.3.3.1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96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«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»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30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7.1.9.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25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53"/>
        <w:jc w:val="left"/>
        <w:tabs>
          <w:tab w:pos="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603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3" w:firstLine="-2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5" w:after="0" w:line="240" w:lineRule="auto"/>
        <w:ind w:left="120" w:right="501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pollution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731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197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300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306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onditionnel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60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d'in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fon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15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69" w:lineRule="auto"/>
        <w:ind w:left="120" w:right="210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Cond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norma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mon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ansport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pollutio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6.1.3.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16" w:lineRule="exact"/>
        <w:ind w:left="120" w:right="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Sau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421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d'envi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pollutio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97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spos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cons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uc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onnement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931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080002pt;margin-top:11.296988pt;width:.1pt;height:14.28pt;mso-position-horizontal-relative:page;mso-position-vertical-relative:paragraph;z-index:-5730" coordorigin="1202,226" coordsize="2,286">
            <v:shape style="position:absolute;left:1202;top:226;width:2;height:286" coordorigin="1202,226" coordsize="0,286" path="m1202,226l1202,512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13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751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080002pt;margin-top:-2.142527pt;width:.1pt;height:282pt;mso-position-horizontal-relative:page;mso-position-vertical-relative:paragraph;z-index:-5729" coordorigin="1202,-43" coordsize="2,5640">
            <v:shape style="position:absolute;left:1202;top:-43;width:2;height:5640" coordorigin="1202,-43" coordsize="0,5640" path="m1202,-43l1202,559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haleur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712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500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204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hantillon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entative.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01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rmal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12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8.2.1.1.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96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°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hantillon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7.1.1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96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°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8.2.1.1.2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26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4446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1.283376pt;width:.12pt;height:521.16pt;mso-position-horizontal-relative:page;mso-position-vertical-relative:paragraph;z-index:-5728" coordorigin="1230,-26" coordsize="2,10423">
            <v:shape style="position:absolute;left:1230;top:-26;width:2;height:10423" coordorigin="1230,-26" coordsize="2,10423" path="m1230,-26l1233,10398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62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ligne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2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omm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62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0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60447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ontage,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«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»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«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»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94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rescription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suppl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30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972" w:right="1885" w:firstLine="-852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upp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aire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sectionnement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403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5.2.1b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nette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obu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etteu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iabilit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l'indi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8.2.5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ouille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8.2.5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et/o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179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verrou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ad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è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7.2.3.1b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02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rescription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supp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assuran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errouillage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97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isj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quip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27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28" w:lineRule="exact"/>
        <w:ind w:left="120" w:right="5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Sau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UVER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laquell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972" w:right="1578" w:firstLine="-852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rescription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supp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qui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errouillag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cadena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d'ou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adena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adena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7.2.3.1b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adena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8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92.238174pt;width:.12pt;height:14.16pt;mso-position-horizontal-relative:page;mso-position-vertical-relative:paragraph;z-index:-5726" coordorigin="1230,1845" coordsize="2,283">
            <v:shape style="position:absolute;left:1230;top:1845;width:2;height:283" coordorigin="1230,1845" coordsize="2,283" path="m1230,1845l1233,2128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adena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alib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quivalent,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aignante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8.2.5.2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aintenue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equi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0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rescription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suppl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neu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51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32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2.262542pt;width:.12pt;height:48pt;mso-position-horizontal-relative:page;mso-position-vertical-relative:paragraph;z-index:-5727" coordorigin="1230,-45" coordsize="2,960">
            <v:shape style="position:absolute;left:1230;top:-45;width:2;height:960" coordorigin="1230,-45" coordsize="2,960" path="m1230,-45l1233,91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7.1.1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envelopp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627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47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fon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2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fon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717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7.2.1.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77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quel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anuelle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2.13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28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28" w:lineRule="exact"/>
        <w:ind w:left="120" w:right="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ubi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anuell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illog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5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totale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71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±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%.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710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uff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26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ovoque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075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16.335587pt;width:.1pt;height:212.28pt;mso-position-horizontal-relative:page;mso-position-vertical-relative:paragraph;z-index:-5725" coordorigin="1216,327" coordsize="2,4246">
            <v:shape style="position:absolute;left:1216;top:327;width:2;height:4246" coordorigin="1216,327" coordsize="0,4246" path="m1216,327l1216,4572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30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47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44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972" w:right="1590" w:firstLine="-852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7.2.3.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indu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auxiliaire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commande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119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tive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8.3.5.4,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20" w:right="744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8.3.7.3.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828" w:right="203" w:firstLine="-708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lisseme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coupur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rmales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460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oupu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42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8.3.3.3.1.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29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57pt;margin-top:716.039978pt;width:.1pt;height:36.72pt;mso-position-horizontal-relative:page;mso-position-vertical-relative:page;z-index:-5724" coordorigin="1140,14321" coordsize="2,734">
            <v:shape style="position:absolute;left:1140;top:14321;width:2;height:734" coordorigin="1140,14321" coordsize="0,734" path="m1140,14321l1140,15055e" filled="f" stroked="t" strokeweight=".72pt" strokecolor="#00000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50" w:lineRule="auto"/>
        <w:ind w:left="542" w:right="639" w:firstLine="58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blea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–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8"/>
        </w:rPr>
        <w:t>V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é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rificatio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n</w:t>
      </w:r>
      <w:r>
        <w:rPr>
          <w:rFonts w:ascii="Arial" w:hAnsi="Arial" w:cs="Arial" w:eastAsia="Arial"/>
          <w:sz w:val="19"/>
          <w:szCs w:val="19"/>
          <w:spacing w:val="18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10"/>
        </w:rPr>
        <w:t>pou</w:t>
      </w:r>
      <w:r>
        <w:rPr>
          <w:rFonts w:ascii="Arial" w:hAnsi="Arial" w:cs="Arial" w:eastAsia="Arial"/>
          <w:sz w:val="19"/>
          <w:szCs w:val="19"/>
          <w:spacing w:val="5"/>
          <w:w w:val="110"/>
        </w:rPr>
        <w:t>v</w:t>
      </w:r>
      <w:r>
        <w:rPr>
          <w:rFonts w:ascii="Arial" w:hAnsi="Arial" w:cs="Arial" w:eastAsia="Arial"/>
          <w:sz w:val="19"/>
          <w:szCs w:val="19"/>
          <w:spacing w:val="8"/>
          <w:w w:val="110"/>
        </w:rPr>
        <w:t>oir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s</w:t>
      </w:r>
      <w:r>
        <w:rPr>
          <w:rFonts w:ascii="Arial" w:hAnsi="Arial" w:cs="Arial" w:eastAsia="Arial"/>
          <w:sz w:val="19"/>
          <w:szCs w:val="19"/>
          <w:spacing w:val="9"/>
          <w:w w:val="11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assigné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fermetur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coupur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(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8.3.3.3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–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Condition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s</w:t>
      </w:r>
      <w:r>
        <w:rPr>
          <w:rFonts w:ascii="Arial" w:hAnsi="Arial" w:cs="Arial" w:eastAsia="Arial"/>
          <w:sz w:val="19"/>
          <w:szCs w:val="19"/>
          <w:spacing w:val="23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d'établissemen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coupur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correspondan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au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x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rse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7"/>
        </w:rPr>
        <w:t>catégorie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s</w:t>
      </w:r>
      <w:r>
        <w:rPr>
          <w:rFonts w:ascii="Arial" w:hAnsi="Arial" w:cs="Arial" w:eastAsia="Arial"/>
          <w:sz w:val="19"/>
          <w:szCs w:val="19"/>
          <w:spacing w:val="15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10"/>
        </w:rPr>
        <w:t>d'emploi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799995" w:type="dxa"/>
      </w:tblPr>
      <w:tblGrid/>
      <w:tr>
        <w:trPr>
          <w:trHeight w:val="348" w:hRule="exact"/>
        </w:trPr>
        <w:tc>
          <w:tcPr>
            <w:tcW w:w="2126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97" w:lineRule="auto"/>
              <w:ind w:left="695" w:right="613" w:firstLine="-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Catégor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4"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97" w:lineRule="auto"/>
              <w:ind w:left="414" w:right="42" w:firstLine="-3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ass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gné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4"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49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335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2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8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8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25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sse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8"/>
              </w:rPr>
              <w:t>ent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  <w:tc>
          <w:tcPr>
            <w:tcW w:w="1951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6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9"/>
              </w:rPr>
              <w:t>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96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97" w:lineRule="auto"/>
              <w:ind w:left="474" w:right="296" w:firstLine="-1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1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6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6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5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nœuvres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58" w:hRule="exact"/>
        </w:trPr>
        <w:tc>
          <w:tcPr>
            <w:tcW w:w="2126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8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2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240" w:lineRule="auto"/>
              <w:ind w:left="109" w:right="-20"/>
              <w:jc w:val="left"/>
              <w:rPr>
                <w:rFonts w:ascii="Symbol" w:hAnsi="Symbol" w:cs="Symbol" w:eastAsia="Symbo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5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9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240" w:lineRule="auto"/>
              <w:ind w:left="107" w:right="-20"/>
              <w:jc w:val="left"/>
              <w:rPr>
                <w:rFonts w:ascii="Symbol" w:hAnsi="Symbol" w:cs="Symbol" w:eastAsia="Symbo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</w:p>
        </w:tc>
        <w:tc>
          <w:tcPr>
            <w:tcW w:w="2196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1145" w:hRule="exact"/>
        </w:trPr>
        <w:tc>
          <w:tcPr>
            <w:tcW w:w="212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97" w:right="299"/>
              <w:jc w:val="left"/>
              <w:tabs>
                <w:tab w:pos="9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  </w:t>
            </w:r>
            <w:r>
              <w:rPr>
                <w:rFonts w:ascii="Arial" w:hAnsi="Arial" w:cs="Arial" w:eastAsia="Arial"/>
                <w:sz w:val="12"/>
                <w:szCs w:val="12"/>
                <w:spacing w:val="14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C-20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C-21B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C-22B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C-23B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93" w:right="15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valeurs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valeurs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valeurs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20" w:right="17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</w:p>
          <w:p>
            <w:pPr>
              <w:spacing w:before="3" w:after="0" w:line="240" w:lineRule="auto"/>
              <w:ind w:left="336" w:right="3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02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202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202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1" w:after="0" w:line="240" w:lineRule="auto"/>
              <w:ind w:left="106" w:right="2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6" w:right="2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38" w:right="22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38" w:right="22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8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205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1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  <w:p>
            <w:pPr>
              <w:spacing w:before="1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8" w:after="0" w:line="240" w:lineRule="auto"/>
              <w:ind w:left="236" w:right="2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8" w:after="0" w:line="240" w:lineRule="auto"/>
              <w:ind w:left="234" w:right="2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9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7" w:right="9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1009" w:right="99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1005" w:right="99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1009" w:right="99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518" w:hRule="exact"/>
        </w:trPr>
        <w:tc>
          <w:tcPr>
            <w:tcW w:w="212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50" w:lineRule="auto"/>
              <w:ind w:left="695" w:right="605" w:firstLine="-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2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0"/>
              </w:rPr>
              <w:t>gorie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4"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50" w:lineRule="auto"/>
              <w:ind w:left="443" w:right="14" w:firstLine="-3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ass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gné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4"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8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2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  <w:p>
            <w:pPr>
              <w:spacing w:before="1" w:after="0" w:line="240" w:lineRule="auto"/>
              <w:ind w:left="2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5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9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  <w:p>
            <w:pPr>
              <w:spacing w:before="1" w:after="0" w:line="240" w:lineRule="auto"/>
              <w:ind w:left="1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9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50" w:lineRule="auto"/>
              <w:ind w:left="474" w:right="300" w:firstLine="-12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1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6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6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5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nœuvres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212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97" w:right="258"/>
              <w:jc w:val="left"/>
              <w:tabs>
                <w:tab w:pos="9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DC-20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DC-21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DC-21B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DC-22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DC-22B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DC-23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DC-23B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93" w:right="15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valeurs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valeurs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valeurs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valeurs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4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02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202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202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" w:after="0" w:line="240" w:lineRule="auto"/>
              <w:ind w:left="202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38" w:right="22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205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109" w:right="2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205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" w:after="0" w:line="240" w:lineRule="auto"/>
              <w:ind w:left="205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36" w:right="2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3" w:right="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00" w:right="2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240" w:lineRule="auto"/>
              <w:ind w:left="202" w:right="2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202" w:right="1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106" w:right="25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9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07" w:right="9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1009" w:right="99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" w:after="0" w:line="240" w:lineRule="auto"/>
              <w:ind w:left="1007" w:right="99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</w:tr>
      <w:tr>
        <w:trPr>
          <w:trHeight w:val="1363" w:hRule="exact"/>
        </w:trPr>
        <w:tc>
          <w:tcPr>
            <w:tcW w:w="9782" w:type="dxa"/>
            <w:gridSpan w:val="9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31" w:right="-20"/>
              <w:jc w:val="left"/>
              <w:tabs>
                <w:tab w:pos="4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</w:p>
          <w:p>
            <w:pPr>
              <w:spacing w:before="5" w:after="0" w:line="240" w:lineRule="auto"/>
              <w:ind w:left="1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3" w:after="0" w:line="240" w:lineRule="auto"/>
              <w:ind w:left="1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ign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3" w:after="0" w:line="240" w:lineRule="auto"/>
              <w:ind w:left="1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appl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iquée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igné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3" w:after="0" w:line="240" w:lineRule="auto"/>
              <w:ind w:left="1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</w:p>
        </w:tc>
      </w:tr>
      <w:tr>
        <w:trPr>
          <w:trHeight w:val="576" w:hRule="exact"/>
        </w:trPr>
        <w:tc>
          <w:tcPr>
            <w:tcW w:w="9782" w:type="dxa"/>
            <w:gridSpan w:val="9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131" w:right="-20"/>
              <w:jc w:val="left"/>
              <w:tabs>
                <w:tab w:pos="4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pri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valeu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périodiqu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24" w:after="0" w:line="240" w:lineRule="auto"/>
              <w:ind w:left="131" w:right="-20"/>
              <w:jc w:val="left"/>
              <w:tabs>
                <w:tab w:pos="4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égori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ad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Uni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érique.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398" w:right="601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7"/>
        </w:rPr>
        <w:t>Fon</w:t>
      </w:r>
      <w:r>
        <w:rPr>
          <w:rFonts w:ascii="Arial" w:hAnsi="Arial" w:cs="Arial" w:eastAsia="Arial"/>
          <w:sz w:val="20"/>
          <w:szCs w:val="20"/>
          <w:spacing w:val="7"/>
          <w:w w:val="107"/>
        </w:rPr>
        <w:t>c</w:t>
      </w:r>
      <w:r>
        <w:rPr>
          <w:rFonts w:ascii="Arial" w:hAnsi="Arial" w:cs="Arial" w:eastAsia="Arial"/>
          <w:sz w:val="20"/>
          <w:szCs w:val="20"/>
          <w:spacing w:val="9"/>
          <w:w w:val="107"/>
        </w:rPr>
        <w:t>tionn</w:t>
      </w:r>
      <w:r>
        <w:rPr>
          <w:rFonts w:ascii="Arial" w:hAnsi="Arial" w:cs="Arial" w:eastAsia="Arial"/>
          <w:sz w:val="20"/>
          <w:szCs w:val="20"/>
          <w:spacing w:val="7"/>
          <w:w w:val="107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7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7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7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7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7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1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16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1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24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1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398" w:right="4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tinés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établi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aillan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évu.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398" w:right="49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anœuv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atégo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98" w:right="495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odalité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iée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198" w:right="2335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blea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–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8"/>
        </w:rPr>
        <w:t>V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é</w:t>
      </w:r>
      <w:r>
        <w:rPr>
          <w:rFonts w:ascii="Arial" w:hAnsi="Arial" w:cs="Arial" w:eastAsia="Arial"/>
          <w:sz w:val="19"/>
          <w:szCs w:val="19"/>
          <w:spacing w:val="9"/>
          <w:w w:val="108"/>
        </w:rPr>
        <w:t>r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i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ficatio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n</w:t>
      </w:r>
      <w:r>
        <w:rPr>
          <w:rFonts w:ascii="Arial" w:hAnsi="Arial" w:cs="Arial" w:eastAsia="Arial"/>
          <w:sz w:val="19"/>
          <w:szCs w:val="19"/>
          <w:spacing w:val="18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8"/>
        </w:rPr>
        <w:t>fonctionnemen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se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9"/>
        </w:rPr>
        <w:t>–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240" w:lineRule="auto"/>
        <w:ind w:left="1531" w:right="166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7"/>
          <w:w w:val="100"/>
        </w:rPr>
        <w:t>Nombr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cle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manœu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re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sui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couran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assign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é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10"/>
        </w:rPr>
        <w:t>d'emploi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77.399998" w:type="dxa"/>
      </w:tblPr>
      <w:tblGrid/>
      <w:tr>
        <w:trPr>
          <w:trHeight w:val="326" w:hRule="exact"/>
        </w:trPr>
        <w:tc>
          <w:tcPr>
            <w:tcW w:w="180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814" w:right="80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15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692" w:right="67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404" w:right="3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404" w:right="3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404" w:right="3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94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384" w:right="3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</w:tc>
        <w:tc>
          <w:tcPr>
            <w:tcW w:w="100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413" w:right="40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</w:p>
        </w:tc>
        <w:tc>
          <w:tcPr>
            <w:tcW w:w="10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413" w:right="4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</w:tc>
      </w:tr>
      <w:tr>
        <w:trPr>
          <w:trHeight w:val="326" w:hRule="exact"/>
        </w:trPr>
        <w:tc>
          <w:tcPr>
            <w:tcW w:w="180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433" w:right="159" w:firstLine="-2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ass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gné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plo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7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7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  <w:w w:val="107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7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50" w:lineRule="auto"/>
              <w:ind w:left="93" w:right="7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1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11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16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16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5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7"/>
              </w:rPr>
              <w:t>nœuvres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341" w:right="3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heure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17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16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cles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7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7"/>
              </w:rPr>
              <w:t>nœuvres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1807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2959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62" w:after="0" w:line="250" w:lineRule="auto"/>
              <w:ind w:left="1050" w:right="166" w:firstLine="-84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Catégor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ternat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3"/>
              </w:rPr>
              <w:t>cont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58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62" w:after="0" w:line="250" w:lineRule="auto"/>
              <w:ind w:left="1048" w:right="160" w:firstLine="-8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Catégor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ternat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3"/>
              </w:rPr>
              <w:t>cont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18" w:hRule="exact"/>
        </w:trPr>
        <w:tc>
          <w:tcPr>
            <w:tcW w:w="180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245" w:right="22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11"/>
              </w:rPr>
              <w:t>ns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3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250" w:right="2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vec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33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62" w:after="0" w:line="240" w:lineRule="auto"/>
              <w:ind w:left="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5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5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2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5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4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226" w:right="2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1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13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260" w:right="2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8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7"/>
              </w:rPr>
              <w:t>vec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42" w:right="1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10"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2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5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5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2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5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315" w:hRule="exact"/>
        </w:trPr>
        <w:tc>
          <w:tcPr>
            <w:tcW w:w="180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0" w:after="0" w:line="240" w:lineRule="auto"/>
              <w:ind w:left="394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9" w:after="0" w:line="240" w:lineRule="auto"/>
              <w:ind w:left="20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9" w:after="0" w:line="240" w:lineRule="auto"/>
              <w:ind w:left="20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630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9" w:after="0" w:line="240" w:lineRule="auto"/>
              <w:ind w:left="202" w:right="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 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0" w:after="0" w:line="240" w:lineRule="auto"/>
              <w:ind w:left="1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65" w:right="5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665" w:right="5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761" w:right="5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761" w:right="5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761" w:right="5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77" w:right="1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77" w:right="1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77" w:right="1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25" w:right="1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25" w:right="1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3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3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3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3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4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6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36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385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385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385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3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93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293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42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6" w:after="0" w:line="240" w:lineRule="auto"/>
              <w:ind w:left="442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955" w:hRule="exact"/>
        </w:trPr>
        <w:tc>
          <w:tcPr>
            <w:tcW w:w="9284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00" w:right="19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égor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C-20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C-20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DC-20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DC-20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égor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br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anœuvre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onn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donn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aden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aden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anœuvre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égor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peu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aug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ru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eur.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1159" w:footer="0" w:top="1340" w:bottom="280" w:left="1020" w:right="860"/>
          <w:headerReference w:type="default" r:id="rId30"/>
          <w:pgSz w:w="11900" w:h="16840"/>
        </w:sectPr>
      </w:pPr>
      <w:rPr/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14" w:lineRule="exact"/>
        <w:ind w:left="1947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176.479996pt;margin-top:38.258163pt;width:.72pt;height:.72pt;mso-position-horizontal-relative:page;mso-position-vertical-relative:paragraph;z-index:-5723" coordorigin="3530,765" coordsize="14,14">
            <v:shape style="position:absolute;left:3530;top:765;width:14;height:14" coordorigin="3530,765" coordsize="14,14" path="m3530,772l3544,772e" filled="f" stroked="t" strokeweight=".8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5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Para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è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tre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circui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d'essa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pou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tablea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348" w:hRule="exact"/>
        </w:trPr>
        <w:tc>
          <w:tcPr>
            <w:tcW w:w="2256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10.4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97" w:lineRule="auto"/>
              <w:ind w:left="765" w:right="669" w:firstLine="-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gorie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44" w:type="dxa"/>
            <w:vMerge w:val="restart"/>
            <w:tcBorders>
              <w:top w:val="single" w:sz="6.56" w:space="0" w:color="000000"/>
              <w:left w:val="single" w:sz="10.4" w:space="0" w:color="000000"/>
              <w:right w:val="single" w:sz="9.44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316" w:lineRule="auto"/>
              <w:ind w:left="246" w:right="205" w:firstLine="6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Valeu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ass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b/>
                <w:bCs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2548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9.44" w:space="0" w:color="000000"/>
              <w:right w:val="single" w:sz="6.56" w:space="0" w:color="000000"/>
            </w:tcBorders>
          </w:tcPr>
          <w:p>
            <w:pPr>
              <w:spacing w:before="53" w:after="0" w:line="240" w:lineRule="auto"/>
              <w:ind w:left="633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7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  <w:tc>
          <w:tcPr>
            <w:tcW w:w="2410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802" w:right="7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77" w:hRule="exact"/>
        </w:trPr>
        <w:tc>
          <w:tcPr>
            <w:tcW w:w="2256" w:type="dxa"/>
            <w:vMerge/>
            <w:tcBorders>
              <w:bottom w:val="single" w:sz="6.56" w:space="0" w:color="000000"/>
              <w:left w:val="single" w:sz="6.56" w:space="0" w:color="000000"/>
              <w:right w:val="single" w:sz="10.4" w:space="0" w:color="000000"/>
            </w:tcBorders>
          </w:tcPr>
          <w:p>
            <w:pPr/>
            <w:rPr/>
          </w:p>
        </w:tc>
        <w:tc>
          <w:tcPr>
            <w:tcW w:w="2144" w:type="dxa"/>
            <w:vMerge/>
            <w:tcBorders>
              <w:bottom w:val="single" w:sz="6.56" w:space="0" w:color="000000"/>
              <w:left w:val="single" w:sz="10.4" w:space="0" w:color="000000"/>
              <w:right w:val="single" w:sz="9.44" w:space="0" w:color="000000"/>
            </w:tcBorders>
          </w:tcPr>
          <w:p>
            <w:pPr/>
            <w:rPr/>
          </w:p>
        </w:tc>
        <w:tc>
          <w:tcPr>
            <w:tcW w:w="817" w:type="dxa"/>
            <w:tcBorders>
              <w:top w:val="single" w:sz="6.56" w:space="0" w:color="000000"/>
              <w:bottom w:val="single" w:sz="6.56" w:space="0" w:color="000000"/>
              <w:left w:val="single" w:sz="9.44" w:space="0" w:color="000000"/>
              <w:right w:val="single" w:sz="6.56" w:space="0" w:color="000000"/>
            </w:tcBorders>
          </w:tcPr>
          <w:p>
            <w:pPr>
              <w:spacing w:before="74" w:after="0" w:line="240" w:lineRule="auto"/>
              <w:ind w:left="26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82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21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91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240" w:lineRule="auto"/>
              <w:ind w:left="237" w:right="-20"/>
              <w:jc w:val="left"/>
              <w:rPr>
                <w:rFonts w:ascii="Symbol" w:hAnsi="Symbol" w:cs="Symbol" w:eastAsia="Symbo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</w:p>
        </w:tc>
        <w:tc>
          <w:tcPr>
            <w:tcW w:w="8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4" w:after="0" w:line="240" w:lineRule="auto"/>
              <w:ind w:left="2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7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240" w:lineRule="auto"/>
              <w:ind w:left="184" w:right="-20"/>
              <w:jc w:val="left"/>
              <w:rPr>
                <w:rFonts w:ascii="Symbol" w:hAnsi="Symbol" w:cs="Symbol" w:eastAsia="Symbo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</w:p>
        </w:tc>
      </w:tr>
      <w:tr>
        <w:trPr>
          <w:trHeight w:val="689" w:hRule="exact"/>
        </w:trPr>
        <w:tc>
          <w:tcPr>
            <w:tcW w:w="225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0.4" w:space="0" w:color="000000"/>
            </w:tcBorders>
          </w:tcPr>
          <w:p>
            <w:pPr>
              <w:spacing w:before="57" w:after="0" w:line="240" w:lineRule="auto"/>
              <w:ind w:left="100" w:right="49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-21B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-22B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    </w:t>
            </w:r>
            <w:r>
              <w:rPr>
                <w:rFonts w:ascii="Arial" w:hAnsi="Arial" w:cs="Arial" w:eastAsia="Arial"/>
                <w:sz w:val="16"/>
                <w:szCs w:val="16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-23B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44" w:type="dxa"/>
            <w:tcBorders>
              <w:top w:val="single" w:sz="6.56" w:space="0" w:color="000000"/>
              <w:bottom w:val="single" w:sz="6.56" w:space="0" w:color="000000"/>
              <w:left w:val="single" w:sz="10.4" w:space="0" w:color="000000"/>
              <w:right w:val="single" w:sz="9.44" w:space="0" w:color="000000"/>
            </w:tcBorders>
          </w:tcPr>
          <w:p>
            <w:pPr>
              <w:spacing w:before="57" w:after="0" w:line="240" w:lineRule="auto"/>
              <w:ind w:left="481" w:right="43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single" w:sz="6.56" w:space="0" w:color="000000"/>
              <w:bottom w:val="single" w:sz="6.56" w:space="0" w:color="000000"/>
              <w:left w:val="single" w:sz="9.44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79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279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279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82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20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20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20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91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  <w:p>
            <w:pPr>
              <w:spacing w:before="1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10" w:right="3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0" w:right="3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0" w:right="3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15" w:right="2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5" w:right="2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5" w:right="2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</w:p>
          <w:p>
            <w:pPr>
              <w:spacing w:before="1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225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0.4" w:space="0" w:color="000000"/>
            </w:tcBorders>
          </w:tcPr>
          <w:p>
            <w:pPr/>
            <w:rPr/>
          </w:p>
        </w:tc>
        <w:tc>
          <w:tcPr>
            <w:tcW w:w="2144" w:type="dxa"/>
            <w:tcBorders>
              <w:top w:val="single" w:sz="6.56" w:space="0" w:color="000000"/>
              <w:bottom w:val="single" w:sz="6.56" w:space="0" w:color="000000"/>
              <w:left w:val="single" w:sz="10.4" w:space="0" w:color="000000"/>
              <w:right w:val="single" w:sz="9.44" w:space="0" w:color="000000"/>
            </w:tcBorders>
          </w:tcPr>
          <w:p>
            <w:pPr/>
            <w:rPr/>
          </w:p>
        </w:tc>
        <w:tc>
          <w:tcPr>
            <w:tcW w:w="817" w:type="dxa"/>
            <w:tcBorders>
              <w:top w:val="single" w:sz="6.56" w:space="0" w:color="000000"/>
              <w:bottom w:val="single" w:sz="6.56" w:space="0" w:color="000000"/>
              <w:left w:val="single" w:sz="9.44" w:space="0" w:color="000000"/>
              <w:right w:val="single" w:sz="6.56" w:space="0" w:color="000000"/>
            </w:tcBorders>
          </w:tcPr>
          <w:p>
            <w:pPr>
              <w:spacing w:before="74" w:after="0" w:line="240" w:lineRule="auto"/>
              <w:ind w:left="26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82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21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91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275" w:right="26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  <w:p>
            <w:pPr>
              <w:spacing w:before="0" w:after="0" w:line="240" w:lineRule="auto"/>
              <w:ind w:left="296" w:right="2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4" w:after="0" w:line="240" w:lineRule="auto"/>
              <w:ind w:left="22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177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222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  <w:p>
            <w:pPr>
              <w:spacing w:before="0" w:after="0" w:line="240" w:lineRule="auto"/>
              <w:ind w:left="245" w:right="2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9" w:hRule="exact"/>
        </w:trPr>
        <w:tc>
          <w:tcPr>
            <w:tcW w:w="225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0.4" w:space="0" w:color="000000"/>
            </w:tcBorders>
          </w:tcPr>
          <w:p>
            <w:pPr>
              <w:spacing w:before="57" w:after="0" w:line="240" w:lineRule="auto"/>
              <w:ind w:left="100" w:right="485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DC-21B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DC-22B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    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DC-23B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44" w:type="dxa"/>
            <w:tcBorders>
              <w:top w:val="single" w:sz="6.56" w:space="0" w:color="000000"/>
              <w:bottom w:val="single" w:sz="6.56" w:space="0" w:color="000000"/>
              <w:left w:val="single" w:sz="10.4" w:space="0" w:color="000000"/>
              <w:right w:val="single" w:sz="9.44" w:space="0" w:color="000000"/>
            </w:tcBorders>
          </w:tcPr>
          <w:p>
            <w:pPr>
              <w:spacing w:before="57" w:after="0" w:line="240" w:lineRule="auto"/>
              <w:ind w:left="481" w:right="43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7" w:type="dxa"/>
            <w:tcBorders>
              <w:top w:val="single" w:sz="6.56" w:space="0" w:color="000000"/>
              <w:bottom w:val="single" w:sz="6.56" w:space="0" w:color="000000"/>
              <w:left w:val="single" w:sz="9.44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79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279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279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82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20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20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20" w:right="3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91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80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10" w:right="3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0" w:right="3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0" w:right="30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15" w:right="2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5" w:right="2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315" w:right="2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80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</w:tr>
      <w:tr>
        <w:trPr>
          <w:trHeight w:val="1745" w:hRule="exact"/>
        </w:trPr>
        <w:tc>
          <w:tcPr>
            <w:tcW w:w="9358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4" w:after="0" w:line="240" w:lineRule="auto"/>
              <w:ind w:left="136" w:right="-20"/>
              <w:jc w:val="left"/>
              <w:tabs>
                <w:tab w:pos="4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i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i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</w:p>
          <w:p>
            <w:pPr>
              <w:spacing w:before="77" w:after="0" w:line="240" w:lineRule="auto"/>
              <w:ind w:left="1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</w:p>
          <w:p>
            <w:pPr>
              <w:spacing w:before="78" w:after="0" w:line="240" w:lineRule="auto"/>
              <w:ind w:left="1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3" w:after="0" w:line="240" w:lineRule="auto"/>
              <w:ind w:left="1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avan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3" w:after="0" w:line="240" w:lineRule="auto"/>
              <w:ind w:left="1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3" w:after="0" w:line="240" w:lineRule="auto"/>
              <w:ind w:left="1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</w:p>
        </w:tc>
      </w:tr>
      <w:tr>
        <w:trPr>
          <w:trHeight w:val="346" w:hRule="exact"/>
        </w:trPr>
        <w:tc>
          <w:tcPr>
            <w:tcW w:w="9358" w:type="dxa"/>
            <w:gridSpan w:val="8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1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13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od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</w:tc>
      </w:tr>
    </w:tbl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260" w:right="633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7.2.4.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Durabili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260" w:right="21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8.5.1.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0" w:right="642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7.2.4.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Durabili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260" w:right="21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8.5.2.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0" w:right="8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7.2.5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lisseme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coupu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tenue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des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t-ci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260" w:right="21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260" w:right="21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260" w:right="22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L'aptitud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60" w:right="34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4.3.6.1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8" w:after="0" w:line="300" w:lineRule="auto"/>
        <w:ind w:left="260" w:right="337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4.3.6.2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4.3.6.4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0" w:right="757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2.119999pt;margin-top:-5.234149pt;width:.12pt;height:19.440pt;mso-position-horizontal-relative:page;mso-position-vertical-relative:paragraph;z-index:-5722" coordorigin="1242,-105" coordsize="2,389">
            <v:shape style="position:absolute;left:1242;top:-105;width:2;height:389" coordorigin="1242,-105" coordsize="2,389" path="m1242,-105l1245,284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Disponible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0" w:right="31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98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rescription</w:t>
      </w:r>
      <w:r>
        <w:rPr>
          <w:rFonts w:ascii="Arial" w:hAnsi="Arial" w:cs="Arial" w:eastAsia="Arial"/>
          <w:sz w:val="20"/>
          <w:szCs w:val="20"/>
          <w:spacing w:val="0"/>
          <w:w w:val="98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9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suppl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-4"/>
          <w:w w:val="98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98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8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9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98"/>
          <w:b/>
          <w:bCs/>
        </w:rPr>
        <w:t>fon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98"/>
          <w:b/>
          <w:bCs/>
        </w:rPr>
        <w:t>tionn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98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98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98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8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98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sectionnement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260" w:right="22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260" w:right="2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260" w:right="21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8.3.4.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ù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elative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uite.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160" w:right="1140"/>
          <w:headerReference w:type="default" r:id="rId31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80" w:right="741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Disponible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80" w:right="223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surcharg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8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534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Compa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ibili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741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Disponible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757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Imm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280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oniqu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8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equi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342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8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8.4.1.2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5" w:lineRule="exact"/>
        <w:ind w:left="3206" w:right="312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6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position w:val="-1"/>
        </w:rPr>
        <w:t> </w:t>
      </w:r>
      <w:r>
        <w:rPr>
          <w:rFonts w:ascii="Symbol" w:hAnsi="Symbol" w:cs="Symbol" w:eastAsia="Symbol"/>
          <w:sz w:val="19"/>
          <w:szCs w:val="19"/>
          <w:spacing w:val="0"/>
          <w:w w:val="100"/>
          <w:position w:val="-1"/>
        </w:rPr>
        <w:t>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Essai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d'immuni</w:t>
      </w:r>
      <w:r>
        <w:rPr>
          <w:rFonts w:ascii="Arial" w:hAnsi="Arial" w:cs="Arial" w:eastAsia="Arial"/>
          <w:sz w:val="19"/>
          <w:szCs w:val="19"/>
          <w:spacing w:val="6"/>
          <w:w w:val="99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600002" w:type="dxa"/>
      </w:tblPr>
      <w:tblGrid/>
      <w:tr>
        <w:trPr>
          <w:trHeight w:val="307" w:hRule="exact"/>
        </w:trPr>
        <w:tc>
          <w:tcPr>
            <w:tcW w:w="302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4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d'essa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1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fonda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enta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4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vea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requis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302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61000-4-2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</w:p>
          <w:p>
            <w:pPr>
              <w:spacing w:before="1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</w:p>
        </w:tc>
      </w:tr>
      <w:tr>
        <w:trPr>
          <w:trHeight w:val="300" w:hRule="exact"/>
        </w:trPr>
        <w:tc>
          <w:tcPr>
            <w:tcW w:w="302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Cha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agn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61000-4-3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</w:p>
        </w:tc>
      </w:tr>
      <w:tr>
        <w:trPr>
          <w:trHeight w:val="300" w:hRule="exact"/>
        </w:trPr>
        <w:tc>
          <w:tcPr>
            <w:tcW w:w="302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rap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61000-4-4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</w:p>
        </w:tc>
      </w:tr>
      <w:tr>
        <w:trPr>
          <w:trHeight w:val="485" w:hRule="exact"/>
        </w:trPr>
        <w:tc>
          <w:tcPr>
            <w:tcW w:w="302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hoc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61000-4-5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70" w:hRule="exact"/>
        </w:trPr>
        <w:tc>
          <w:tcPr>
            <w:tcW w:w="302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4" w:right="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urba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rad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61000-4-6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</w:p>
        </w:tc>
      </w:tr>
      <w:tr>
        <w:trPr>
          <w:trHeight w:val="504" w:hRule="exact"/>
        </w:trPr>
        <w:tc>
          <w:tcPr>
            <w:tcW w:w="9067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4" w:right="5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redre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urba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agn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80" w:right="75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Emissi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280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oniqu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8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onnelles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80" w:right="4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nivea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mme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tallation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8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342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7.3.3.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8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240" w:right="1300"/>
          <w:headerReference w:type="default" r:id="rId32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28" w:lineRule="exact"/>
        <w:ind w:left="180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CISP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CISP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8.4.2.2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7" w:lineRule="exact"/>
        <w:ind w:left="3182" w:right="3092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position w:val="-1"/>
        </w:rPr>
        <w:t> </w:t>
      </w:r>
      <w:r>
        <w:rPr>
          <w:rFonts w:ascii="Symbol" w:hAnsi="Symbol" w:cs="Symbol" w:eastAsia="Symbol"/>
          <w:sz w:val="19"/>
          <w:szCs w:val="19"/>
          <w:spacing w:val="0"/>
          <w:w w:val="100"/>
          <w:position w:val="-1"/>
        </w:rPr>
        <w:t>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Limite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d'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mission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703" w:hRule="exact"/>
        </w:trPr>
        <w:tc>
          <w:tcPr>
            <w:tcW w:w="17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5" w:after="0" w:line="240" w:lineRule="auto"/>
              <w:ind w:left="596" w:right="5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è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5" w:after="0" w:line="240" w:lineRule="auto"/>
              <w:ind w:left="509" w:right="5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488" w:right="4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quences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776" w:right="76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z</w:t>
            </w:r>
          </w:p>
        </w:tc>
        <w:tc>
          <w:tcPr>
            <w:tcW w:w="340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2" w:after="0" w:line="240" w:lineRule="auto"/>
              <w:ind w:left="1289" w:right="1277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</w:tc>
        <w:tc>
          <w:tcPr>
            <w:tcW w:w="198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5" w:after="0" w:line="240" w:lineRule="auto"/>
              <w:ind w:left="677" w:right="66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912" w:hRule="exact"/>
        </w:trPr>
        <w:tc>
          <w:tcPr>
            <w:tcW w:w="17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4" w:after="0" w:line="240" w:lineRule="auto"/>
              <w:ind w:left="6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nve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opp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</w:tc>
        <w:tc>
          <w:tcPr>
            <w:tcW w:w="198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4" w:after="0" w:line="240" w:lineRule="auto"/>
              <w:ind w:left="523" w:right="506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</w:rPr>
              <w:t>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8"/>
                <w:position w:val="8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position w:val="8"/>
              </w:rPr>
              <w:t>)</w:t>
            </w:r>
            <w:r>
              <w:rPr>
                <w:rFonts w:ascii="Arial" w:hAnsi="Arial" w:cs="Arial" w:eastAsia="Arial"/>
                <w:sz w:val="11"/>
                <w:szCs w:val="11"/>
                <w:spacing w:val="-22"/>
                <w:position w:val="8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position w:val="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2" w:right="41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</w:tc>
        <w:tc>
          <w:tcPr>
            <w:tcW w:w="340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174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8"/>
                <w:position w:val="-1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  <w:position w:val="-1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95" w:lineRule="exact"/>
              <w:ind w:left="6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  <w:p>
            <w:pPr>
              <w:spacing w:before="80" w:after="0" w:line="174" w:lineRule="exact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8"/>
                <w:position w:val="-1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  <w:position w:val="-1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95" w:lineRule="exact"/>
              <w:ind w:left="6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</w:tc>
        <w:tc>
          <w:tcPr>
            <w:tcW w:w="1985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564" w:right="5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ISP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604" w:lineRule="auto"/>
              <w:ind w:left="174" w:right="1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Group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7" w:lineRule="exact"/>
              <w:ind w:left="567" w:right="5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ISP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01" w:right="58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</w:p>
        </w:tc>
      </w:tr>
      <w:tr>
        <w:trPr>
          <w:trHeight w:val="1361" w:hRule="exact"/>
        </w:trPr>
        <w:tc>
          <w:tcPr>
            <w:tcW w:w="17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</w:p>
          <w:p>
            <w:pPr>
              <w:spacing w:before="1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198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4" w:after="0" w:line="240" w:lineRule="auto"/>
              <w:ind w:left="492" w:right="48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14" w:right="607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1" w:right="63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0"/>
              </w:rPr>
            </w:r>
          </w:p>
        </w:tc>
        <w:tc>
          <w:tcPr>
            <w:tcW w:w="340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8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98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yenne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0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8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98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yenne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0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98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98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8"/>
              </w:rPr>
              <w:t>µ</w:t>
            </w:r>
            <w:r>
              <w:rPr>
                <w:rFonts w:ascii="Arial" w:hAnsi="Arial" w:cs="Arial" w:eastAsia="Arial"/>
                <w:sz w:val="16"/>
                <w:szCs w:val="16"/>
                <w:spacing w:val="-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yenne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85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1423" w:hRule="exact"/>
        </w:trPr>
        <w:tc>
          <w:tcPr>
            <w:tcW w:w="9142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4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    </w:t>
            </w:r>
            <w:r>
              <w:rPr>
                <w:rFonts w:ascii="Arial" w:hAnsi="Arial" w:cs="Arial" w:eastAsia="Arial"/>
                <w:sz w:val="11"/>
                <w:szCs w:val="11"/>
                <w:spacing w:val="14"/>
                <w:w w:val="100"/>
                <w:position w:val="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7" w:after="0" w:line="240" w:lineRule="auto"/>
              <w:ind w:left="309" w:right="13" w:firstLine="-2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    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  <w:position w:val="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appare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opro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2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    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00"/>
                <w:position w:val="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ili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aug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aug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27" w:after="0" w:line="240" w:lineRule="auto"/>
              <w:ind w:left="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position w:val="8"/>
              </w:rPr>
              <w:t>  </w:t>
            </w:r>
            <w:r>
              <w:rPr>
                <w:rFonts w:ascii="Arial" w:hAnsi="Arial" w:cs="Arial" w:eastAsia="Arial"/>
                <w:sz w:val="11"/>
                <w:szCs w:val="11"/>
                <w:spacing w:val="23"/>
                <w:w w:val="100"/>
                <w:position w:val="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repr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22.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9" w:after="0" w:line="228" w:lineRule="exact"/>
        <w:ind w:left="18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7.470001pt;margin-top:63.4557pt;width:460.66pt;height:51.22pt;mso-position-horizontal-relative:page;mso-position-vertical-relative:paragraph;z-index:-5721" coordorigin="1349,1269" coordsize="9213,1024">
            <v:group style="position:absolute;left:1358;top:1277;width:9197;height:2" coordorigin="1358,1277" coordsize="9197,2">
              <v:shape style="position:absolute;left:1358;top:1277;width:9197;height:2" coordorigin="1358,1277" coordsize="9197,0" path="m1358,1277l10554,1277e" filled="f" stroked="t" strokeweight=".82pt" strokecolor="#000000">
                <v:path arrowok="t"/>
              </v:shape>
            </v:group>
            <v:group style="position:absolute;left:1365;top:1285;width:2;height:994" coordorigin="1365,1285" coordsize="2,994">
              <v:shape style="position:absolute;left:1365;top:1285;width:2;height:994" coordorigin="1365,1285" coordsize="0,994" path="m1365,1285l1365,2278e" filled="f" stroked="t" strokeweight=".82pt" strokecolor="#000000">
                <v:path arrowok="t"/>
              </v:shape>
            </v:group>
            <v:group style="position:absolute;left:10547;top:1285;width:2;height:994" coordorigin="10547,1285" coordsize="2,994">
              <v:shape style="position:absolute;left:10547;top:1285;width:2;height:994" coordorigin="10547,1285" coordsize="0,994" path="m10547,1285l10547,2278e" filled="f" stroked="t" strokeweight=".82pt" strokecolor="#000000">
                <v:path arrowok="t"/>
              </v:shape>
            </v:group>
            <v:group style="position:absolute;left:1358;top:2285;width:9197;height:2" coordorigin="1358,2285" coordsize="9197,2">
              <v:shape style="position:absolute;left:1358;top:2285;width:9197;height:2" coordorigin="1358,2285" coordsize="9197,0" path="m1358,2285l10554,2285e" filled="f" stroked="t" strokeweight=".8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8.52pt;margin-top:.025701pt;width:.12pt;height:48.72pt;mso-position-horizontal-relative:page;mso-position-vertical-relative:paragraph;z-index:-5720" coordorigin="1170,1" coordsize="2,974">
            <v:shape style="position:absolute;left:1170;top:1;width:2;height:974" coordorigin="1170,1" coordsize="2,974" path="m1170,1l1173,97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obabilit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deho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l'envi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49" w:right="3868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99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99"/>
          <w:b/>
          <w:bCs/>
        </w:rPr>
        <w:t>er</w:t>
      </w:r>
      <w:r>
        <w:rPr>
          <w:rFonts w:ascii="Arial" w:hAnsi="Arial" w:cs="Arial" w:eastAsia="Arial"/>
          <w:sz w:val="20"/>
          <w:szCs w:val="20"/>
          <w:spacing w:val="8"/>
          <w:w w:val="99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99"/>
          <w:b/>
          <w:bCs/>
        </w:rPr>
        <w:t>isseme</w:t>
      </w:r>
      <w:r>
        <w:rPr>
          <w:rFonts w:ascii="Arial" w:hAnsi="Arial" w:cs="Arial" w:eastAsia="Arial"/>
          <w:sz w:val="20"/>
          <w:szCs w:val="20"/>
          <w:spacing w:val="8"/>
          <w:w w:val="99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18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envi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une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adi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oblige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28" w:lineRule="exact"/>
        <w:ind w:left="18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Cependant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CISP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Na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80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els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240" w:right="1300"/>
          <w:headerReference w:type="default" r:id="rId33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717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001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-1.304573pt;width:.1pt;height:149.16pt;mso-position-horizontal-relative:page;mso-position-vertical-relative:paragraph;z-index:-5719" coordorigin="1216,-26" coordsize="2,2983">
            <v:shape style="position:absolute;left:1216;top:-26;width:2;height:2983" coordorigin="1216,-26" coordsize="0,2983" path="m1216,-26l1216,295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appliquent: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40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8.1.3.2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8" w:after="0" w:line="240" w:lineRule="auto"/>
        <w:ind w:left="120" w:right="584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8.1.3.3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0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ô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abr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’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gr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propri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prou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peuven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illon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1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’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han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illonnag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60410).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oute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et/o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individue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64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fonctionnemen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51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-1.56415pt;width:.1pt;height:33.72pt;mso-position-horizontal-relative:page;mso-position-vertical-relative:paragraph;z-index:-5718" coordorigin="1216,-31" coordsize="2,674">
            <v:shape style="position:absolute;left:1216;top:-31;width:2;height:674" coordorigin="1216,-31" coordsize="0,674" path="m1216,-31l1216,643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euill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equi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68" w:right="2808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99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â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â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76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60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è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486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68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5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2.6.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351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disposition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constructi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48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.254479pt;width:.1pt;height:96.72pt;mso-position-horizontal-relative:page;mso-position-vertical-relative:paragraph;z-index:-5717" coordorigin="1216,5" coordsize="2,1934">
            <v:shape style="position:absolute;left:1216;top:5;width:2;height:1934" coordorigin="1216,5" coordsize="0,1934" path="m1216,5l1216,1939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92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62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34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7" w:lineRule="auto"/>
        <w:ind w:left="828" w:right="1284" w:firstLine="-708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30.036623pt;width:.12pt;height:21.72pt;mso-position-horizontal-relative:page;mso-position-vertical-relative:paragraph;z-index:-5716" coordorigin="1230,601" coordsize="2,434">
            <v:shape style="position:absolute;left:1230;top:601;width:2;height:434" coordorigin="1230,601" coordsize="2,434" path="m1230,601l1233,103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rificatio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robustess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canism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l'organ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commande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l'indi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130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0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2.644512pt;width:.12pt;height:38.28pt;mso-position-horizontal-relative:page;mso-position-vertical-relative:paragraph;z-index:-5715" coordorigin="1230,-53" coordsize="2,766">
            <v:shape style="position:absolute;left:1230;top:-53;width:2;height:766" coordorigin="1230,-53" coordsize="2,766" path="m1230,-53l1233,713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additionnel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hantillo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50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093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2.26314pt;width:.12pt;height:17.28pt;mso-position-horizontal-relative:page;mso-position-vertical-relative:paragraph;z-index:-5714" coordorigin="1230,-45" coordsize="2,346">
            <v:shape style="position:absolute;left:1230;top:-45;width:2;height:346" coordorigin="1230,-45" coordsize="2,346" path="m1230,-45l1233,300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manuell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d'applique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20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bloque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bloque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223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2.262725pt;width:.12pt;height:216.72pt;mso-position-horizontal-relative:page;mso-position-vertical-relative:paragraph;z-index:-5713" coordorigin="1230,-45" coordsize="2,4334">
            <v:shape style="position:absolute;left:1230;top:-45;width:2;height:4334" coordorigin="1230,-45" coordsize="2,4334" path="m1230,-45l1233,4289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œ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nergi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ex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oudage.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%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tentative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494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8.2.5.3.2.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62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Canad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appare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uran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35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tabs>
          <w:tab w:pos="11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1.716624pt;width:.12pt;height:165.72pt;mso-position-horizontal-relative:page;mso-position-vertical-relative:paragraph;z-index:-5712" coordorigin="1230,34" coordsize="2,3314">
            <v:shape style="position:absolute;left:1230;top:34;width:2;height:3314" coordorigin="1230,34" coordsize="2,3314" path="m1230,34l1233,3349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nergi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ex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oudage.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tentative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8.2.5.3.2.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2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Canad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que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appare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pas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uran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1.783008pt;width:.12pt;height:39pt;mso-position-horizontal-relative:page;mso-position-vertical-relative:paragraph;z-index:-5711" coordorigin="1230,-36" coordsize="2,780">
            <v:shape style="position:absolute;left:1230;top:-36;width:2;height:780" coordorigin="1230,-36" coordsize="2,780" path="m1230,-36l1233,744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Conditio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11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8.2.5.3.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manuell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4" w:lineRule="exact"/>
        <w:ind w:left="2068" w:right="2036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8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Forc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d'essa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su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l'organ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commande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28.199997" w:type="dxa"/>
      </w:tblPr>
      <w:tblGrid/>
      <w:tr>
        <w:trPr>
          <w:trHeight w:val="823" w:hRule="exact"/>
        </w:trPr>
        <w:tc>
          <w:tcPr>
            <w:tcW w:w="3685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'organ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ande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Forc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d'essai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141" w:right="1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Forc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d'essai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17" w:right="6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</w:p>
        </w:tc>
        <w:tc>
          <w:tcPr>
            <w:tcW w:w="144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63" w:after="0" w:line="250" w:lineRule="auto"/>
              <w:ind w:left="144" w:right="1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Forc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d'essai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20" w:right="6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</w:p>
        </w:tc>
      </w:tr>
      <w:tr>
        <w:trPr>
          <w:trHeight w:val="1258" w:hRule="exact"/>
        </w:trPr>
        <w:tc>
          <w:tcPr>
            <w:tcW w:w="3685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00" w:right="1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on-pou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1a)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uvr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1b)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uvr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uvr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1e)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uvr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uvr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1g)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4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0" w:after="0" w:line="240" w:lineRule="auto"/>
              <w:ind w:left="682" w:right="6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  <w:p>
            <w:pPr>
              <w:spacing w:before="3" w:after="0" w:line="240" w:lineRule="auto"/>
              <w:ind w:left="682" w:right="6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  <w:p>
            <w:pPr>
              <w:spacing w:before="3" w:after="0" w:line="240" w:lineRule="auto"/>
              <w:ind w:left="682" w:right="6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  <w:p>
            <w:pPr>
              <w:spacing w:before="3" w:after="0" w:line="240" w:lineRule="auto"/>
              <w:ind w:left="682" w:right="6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  <w:p>
            <w:pPr>
              <w:spacing w:before="3" w:after="0" w:line="240" w:lineRule="auto"/>
              <w:ind w:left="682" w:right="6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  <w:p>
            <w:pPr>
              <w:spacing w:before="3" w:after="0" w:line="240" w:lineRule="auto"/>
              <w:ind w:left="682" w:right="6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14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610" w:right="5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610" w:right="5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6" w:right="5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6" w:right="5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6" w:right="5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6" w:right="5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57" w:after="0" w:line="240" w:lineRule="auto"/>
              <w:ind w:left="538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8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8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7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7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37" w:right="51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06" w:hRule="exact"/>
        </w:trPr>
        <w:tc>
          <w:tcPr>
            <w:tcW w:w="8218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60" w:after="0" w:line="240" w:lineRule="auto"/>
              <w:ind w:left="97" w:right="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anoeuvr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ave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eurs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120" w:right="165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.562926pt;width:.12pt;height:97.44pt;mso-position-horizontal-relative:page;mso-position-vertical-relative:paragraph;z-index:-5710" coordorigin="1230,-11" coordsize="2,1949">
            <v:shape style="position:absolute;left:1230;top:-11;width:2;height:1949" coordorigin="1230,-11" coordsize="2,1949" path="m1230,-11l1233,1938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8.2.5.3.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œ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ind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ass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ar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d'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nergie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ex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adena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ouille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36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1.040001pt;margin-top:95.360001pt;width:453.58pt;height:380.86pt;mso-position-horizontal-relative:page;mso-position-vertical-relative:page;z-index:-5709" coordorigin="1421,1907" coordsize="9072,7617">
            <v:group style="position:absolute;left:1431;top:1917;width:9052;height:7597" coordorigin="1431,1917" coordsize="9052,7597">
              <v:shape style="position:absolute;left:1431;top:1917;width:9052;height:7597" coordorigin="1431,1917" coordsize="9052,7597" path="m1431,1917l10482,1917,10482,9514,1431,9514,1431,1917e" filled="t" fillcolor="#000000" stroked="f">
                <v:path arrowok="t"/>
                <v:fill/>
              </v:shape>
              <v:shape style="position:absolute;left:1430;top:1916;width:9053;height:7598" type="#_x0000_t75">
                <v:imagedata r:id="rId38" o:title="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7" w:after="0" w:line="136" w:lineRule="exact"/>
        <w:ind w:right="386"/>
        <w:jc w:val="righ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8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E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C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  </w:t>
      </w:r>
      <w:r>
        <w:rPr>
          <w:rFonts w:ascii="Arial" w:hAnsi="Arial" w:cs="Arial" w:eastAsia="Arial"/>
          <w:sz w:val="12"/>
          <w:szCs w:val="12"/>
          <w:spacing w:val="27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8"/>
          <w:w w:val="99"/>
        </w:rPr>
        <w:t>094/99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78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Figur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Forc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appliqu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é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l'o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gan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commande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680" w:right="1300"/>
          <w:headerReference w:type="default" r:id="rId37"/>
          <w:pgSz w:w="11900" w:h="16840"/>
        </w:sectPr>
      </w:pPr>
      <w:rPr/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14" w:lineRule="exact"/>
        <w:ind w:left="166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9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List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essai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applicable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à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ma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ie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donn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200005" w:type="dxa"/>
      </w:tblPr>
      <w:tblGrid/>
      <w:tr>
        <w:trPr>
          <w:trHeight w:val="922" w:hRule="exact"/>
        </w:trPr>
        <w:tc>
          <w:tcPr>
            <w:tcW w:w="1813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56" w:right="6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ssai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50" w:lineRule="auto"/>
              <w:ind w:left="138" w:right="88" w:firstLine="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nter-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rupteur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50" w:lineRule="auto"/>
              <w:ind w:left="93" w:right="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ibl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50" w:lineRule="auto"/>
              <w:ind w:left="122" w:right="102" w:firstLine="-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" w:right="-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50" w:lineRule="auto"/>
              <w:ind w:left="95" w:right="49" w:firstLine="1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50" w:lineRule="auto"/>
              <w:ind w:left="81" w:right="61" w:firstLine="-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" w:right="-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50" w:lineRule="auto"/>
              <w:ind w:left="84" w:right="61" w:firstLine="-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ible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sec-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50" w:lineRule="auto"/>
              <w:ind w:left="81" w:right="61" w:firstLine="-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sec-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3" w:after="0" w:line="250" w:lineRule="auto"/>
              <w:ind w:left="9" w:right="-13" w:firstLine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rupteur-sec-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83" w:after="0" w:line="250" w:lineRule="auto"/>
              <w:ind w:left="7" w:right="-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Fusible-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rupteur-sec-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335" w:hRule="exact"/>
        </w:trPr>
        <w:tc>
          <w:tcPr>
            <w:tcW w:w="1813" w:type="dxa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" w:right="9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7" w:after="0" w:line="304" w:lineRule="exact"/>
              <w:ind w:left="47" w:right="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ropr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ques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ouvo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58" w:lineRule="exact"/>
              <w:ind w:left="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(e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harge)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" w:right="58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Fon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erv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" w:right="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dur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" w:right="10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ouvo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er-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onnel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" w:right="1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Robu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organ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mm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ande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357" w:right="3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357" w:right="3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240" w:lineRule="auto"/>
              <w:ind w:left="337" w:right="3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9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638" w:lineRule="auto"/>
              <w:ind w:left="371" w:right="32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240" w:lineRule="auto"/>
              <w:ind w:left="339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9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35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35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240" w:lineRule="auto"/>
              <w:ind w:left="335" w:right="3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5" w:right="3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355" w:right="3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355" w:right="3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240" w:lineRule="auto"/>
              <w:ind w:left="335" w:right="3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5" w:right="3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35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369" w:right="33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638" w:lineRule="auto"/>
              <w:ind w:left="35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638" w:lineRule="auto"/>
              <w:ind w:left="369" w:right="33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36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355" w:right="3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369" w:right="32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638" w:lineRule="auto"/>
              <w:ind w:left="369" w:right="32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357" w:right="3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371" w:right="32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240" w:lineRule="auto"/>
              <w:ind w:left="339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9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9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638" w:lineRule="auto"/>
              <w:ind w:left="371" w:right="32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39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</w:tc>
        <w:tc>
          <w:tcPr>
            <w:tcW w:w="85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355" w:right="3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369" w:right="32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638" w:lineRule="auto"/>
              <w:ind w:left="369" w:right="32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3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397" w:lineRule="auto"/>
              <w:ind w:left="427" w:right="4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441" w:right="40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8" w:right="3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8" w:right="3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638" w:lineRule="auto"/>
              <w:ind w:left="441" w:right="40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408" w:right="3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</w:tc>
        <w:tc>
          <w:tcPr>
            <w:tcW w:w="99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57" w:after="0" w:line="397" w:lineRule="auto"/>
              <w:ind w:left="424" w:right="4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397" w:lineRule="auto"/>
              <w:ind w:left="438" w:right="397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3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6" w:right="3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638" w:lineRule="auto"/>
              <w:ind w:left="438" w:right="397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406" w:right="3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</w:p>
        </w:tc>
      </w:tr>
      <w:tr>
        <w:trPr>
          <w:trHeight w:val="564" w:hRule="exact"/>
        </w:trPr>
        <w:tc>
          <w:tcPr>
            <w:tcW w:w="9754" w:type="dxa"/>
            <w:gridSpan w:val="10"/>
            <w:tcBorders>
              <w:top w:val="single" w:sz="6.56" w:space="0" w:color="000000"/>
              <w:bottom w:val="single" w:sz="6.56" w:space="0" w:color="000000"/>
              <w:left w:val="single" w:sz="7.52" w:space="0" w:color="000000"/>
              <w:right w:val="single" w:sz="7.52" w:space="0" w:color="000000"/>
            </w:tcBorders>
          </w:tcPr>
          <w:p>
            <w:pPr>
              <w:spacing w:before="57" w:after="0" w:line="240" w:lineRule="auto"/>
              <w:ind w:left="3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</w:p>
          <w:p>
            <w:pPr>
              <w:spacing w:before="61" w:after="0" w:line="240" w:lineRule="auto"/>
              <w:ind w:left="3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pre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460" w:right="50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fonctionnement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4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683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193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10.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460" w:right="39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9.360001pt;margin-top:23.996698pt;width:.1pt;height:21.84pt;mso-position-horizontal-relative:page;mso-position-vertical-relative:paragraph;z-index:-5708" coordorigin="1187,480" coordsize="2,437">
            <v:shape style="position:absolute;left:1187;top:480;width:2;height:437" coordorigin="1187,480" coordsize="0,437" path="m1187,480l1187,917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hantillo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960" w:right="960"/>
          <w:headerReference w:type="default" r:id="rId39"/>
          <w:pgSz w:w="11900" w:h="16840"/>
        </w:sectPr>
      </w:pPr>
      <w:rPr/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61.52pt;margin-top:389.320007pt;width:.12pt;height:12.72pt;mso-position-horizontal-relative:page;mso-position-vertical-relative:page;z-index:-5707" coordorigin="1230,7786" coordsize="2,254">
            <v:shape style="position:absolute;left:1230;top:7786;width:2;height:254" coordorigin="1230,7786" coordsize="2,254" path="m1230,7786l1233,8041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61.52pt;margin-top:258.760010pt;width:.12pt;height:10.56pt;mso-position-horizontal-relative:page;mso-position-vertical-relative:page;z-index:-5703" coordorigin="1230,5175" coordsize="2,211">
            <v:shape style="position:absolute;left:1230;top:5175;width:2;height:211" coordorigin="1230,5175" coordsize="2,211" path="m1230,5175l1233,5386e" filled="f" stroked="t" strokeweight=".72pt" strokecolor="#00000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14" w:lineRule="exact"/>
        <w:ind w:left="180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61.52pt;margin-top:45.098164pt;width:.12pt;height:20.28pt;mso-position-horizontal-relative:page;mso-position-vertical-relative:paragraph;z-index:-5705" coordorigin="1230,902" coordsize="2,406">
            <v:shape style="position:absolute;left:1230;top:902;width:2;height:406" coordorigin="1230,902" coordsize="2,406" path="m1230,902l1233,1308e" filled="f" stroked="t" strokeweight=".72pt" strokecolor="#000000">
              <v:path arrowok="t"/>
            </v:shape>
          </v:group>
          <w10:wrap type="none"/>
        </w:pict>
      </w:r>
      <w:r>
        <w:rPr/>
        <w:pict>
          <v:group style="position:absolute;margin-left:61.52pt;margin-top:95.378166pt;width:.12pt;height:10.56pt;mso-position-horizontal-relative:page;mso-position-vertical-relative:paragraph;z-index:-5704" coordorigin="1230,1908" coordsize="2,211">
            <v:shape style="position:absolute;left:1230;top:1908;width:2;height:211" coordorigin="1230,1908" coordsize="2,211" path="m1230,1908l1233,2119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Sc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ma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d'ensembl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quence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d'essais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386" w:hRule="exact"/>
        </w:trPr>
        <w:tc>
          <w:tcPr>
            <w:tcW w:w="4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58" w:right="15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quence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05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2" w:right="2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059" w:hRule="exact"/>
        </w:trPr>
        <w:tc>
          <w:tcPr>
            <w:tcW w:w="4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3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Cara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11)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13)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14)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16)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05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0" w:after="0" w:line="199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f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opr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f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Robu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organ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ande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7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73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ific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</w:p>
          <w:p>
            <w:pPr>
              <w:spacing w:before="97" w:after="0" w:line="177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ad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73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7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Tenu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3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7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3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86" w:hRule="exact"/>
        </w:trPr>
        <w:tc>
          <w:tcPr>
            <w:tcW w:w="9072" w:type="dxa"/>
            <w:gridSpan w:val="2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C-2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DC-20)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4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4" w:after="0" w:line="240" w:lineRule="auto"/>
              <w:ind w:left="275" w:right="281" w:firstLine="-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15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4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4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DC-20.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4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f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lis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dehor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4729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50.212631pt;width:.12pt;height:24.72pt;mso-position-horizontal-relative:page;mso-position-vertical-relative:paragraph;z-index:-5706" coordorigin="1230,-1004" coordsize="2,494">
            <v:shape style="position:absolute;left:1230;top:-1004;width:2;height:494" coordorigin="1230,-1004" coordsize="2,494" path="m1230,-1004l1233,-510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90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Prescri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rales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60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left="12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tentatives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1.324204pt;width:.12pt;height:99.72pt;mso-position-horizontal-relative:page;mso-position-vertical-relative:paragraph;z-index:-5702" coordorigin="1230,-26" coordsize="2,1994">
            <v:shape style="position:absolute;left:1230;top:-26;width:2;height:1994" coordorigin="1230,-26" coordsize="2,1994" path="m1230,-26l1233,1968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82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8.3.2.1.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ultan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ailleu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40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60.799999pt;margin-top:93.879997pt;width:.1pt;height:702pt;mso-position-horizontal-relative:page;mso-position-vertical-relative:page;z-index:-5701" coordorigin="1216,1878" coordsize="2,14040">
            <v:shape style="position:absolute;left:1216;top:1878;width:2;height:14040" coordorigin="1216,1878" coordsize="0,14040" path="m1216,1878l1216,15918e" filled="f" stroked="t" strokeweight=".72pt" strokecolor="#000000">
              <v:path arrowok="t"/>
            </v:shape>
          </v:group>
          <w10:wrap type="none"/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118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8.3.2.1.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rescription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val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403" w:right="56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44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taill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403" w:right="56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44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tantielle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42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26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thode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tin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d'a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identique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8.3.2.1.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20" w:right="471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83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403" w:right="56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ligne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additionnel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8" w:lineRule="exact"/>
        <w:ind w:left="403" w:right="55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unique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21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8.3.2.1.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66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et/o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hantillon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plie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6" w:after="0" w:line="240" w:lineRule="auto"/>
        <w:ind w:left="403" w:right="407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8" w:after="0" w:line="240" w:lineRule="auto"/>
        <w:ind w:left="403" w:right="534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8" w:after="0" w:line="240" w:lineRule="auto"/>
        <w:ind w:left="403" w:right="491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8" w:after="0" w:line="240" w:lineRule="auto"/>
        <w:ind w:left="403" w:right="457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3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6" w:after="0" w:line="240" w:lineRule="auto"/>
        <w:ind w:left="403" w:right="12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’é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80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8" w:after="0" w:line="240" w:lineRule="auto"/>
        <w:ind w:left="686" w:right="6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’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tilis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,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peuven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ver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pou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ouran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eur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80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41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28" w:lineRule="exact"/>
        <w:ind w:left="686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080002pt;margin-top:3.489968pt;width:.1pt;height:471.72pt;mso-position-horizontal-relative:page;mso-position-vertical-relative:paragraph;z-index:-5700" coordorigin="1202,70" coordsize="2,9434">
            <v:shape style="position:absolute;left:1202;top:70;width:2;height:9434" coordorigin="1202,70" coordsize="0,9434" path="m1202,70l1202,9504e" filled="f" stroked="t" strokeweight=".72pt" strokecolor="#000000">
              <v:path arrowok="t"/>
            </v:shape>
          </v:group>
          <w10:wrap type="none"/>
        </w:pict>
      </w:r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7.2.2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bobine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bobine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5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ipolai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apolai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unipolai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identique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tantielle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5" w:after="0" w:line="240" w:lineRule="auto"/>
        <w:ind w:left="403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403" w:right="397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boulon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28" w:lineRule="exact"/>
        <w:ind w:left="403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6" w:after="0" w:line="238" w:lineRule="auto"/>
        <w:ind w:left="403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8.3.6.2.1a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Compt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Carac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fon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tionn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00" w:right="1300"/>
          <w:headerReference w:type="default" r:id="rId42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40" w:right="705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0" w:right="89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40" w:right="1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envelopp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4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  <w:position w:val="-4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e</w:t>
      </w:r>
      <w:r>
        <w:rPr>
          <w:rFonts w:ascii="Arial" w:hAnsi="Arial" w:cs="Arial" w:eastAsia="Arial"/>
          <w:sz w:val="16"/>
          <w:szCs w:val="16"/>
          <w:spacing w:val="36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4.3.2.2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40" w:right="18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240" w:right="380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240" w:right="17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40" w:right="187"/>
        <w:jc w:val="both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3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peu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ff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onven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onne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ogu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à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re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nor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ê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é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240" w:right="1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tail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utile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ign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onventionne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bin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l'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5" w:right="793"/>
        <w:jc w:val="center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4.799999pt;margin-top:13.673476pt;width:.1pt;height:438.72pt;mso-position-horizontal-relative:page;mso-position-vertical-relative:paragraph;z-index:-5699" coordorigin="1096,273" coordsize="2,8774">
            <v:shape style="position:absolute;left:1096;top:273;width:2;height:8774" coordorigin="1096,273" coordsize="0,8774" path="m1096,273l1096,9048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quenc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Carac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ristique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</w:rPr>
        <w:t>g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ale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</w:rPr>
        <w:t>fonctionnement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399996" w:type="dxa"/>
      </w:tblPr>
      <w:tblGrid/>
      <w:tr>
        <w:trPr>
          <w:trHeight w:val="314" w:hRule="exact"/>
        </w:trPr>
        <w:tc>
          <w:tcPr>
            <w:tcW w:w="1586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4" w:right="5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80" w:lineRule="exact"/>
              <w:ind w:left="203" w:right="145" w:firstLine="-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°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para-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8" w:lineRule="exact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graphe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80" w:lineRule="exact"/>
              <w:ind w:left="57" w:right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Echan-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0" w:after="0" w:line="240" w:lineRule="auto"/>
              <w:ind w:left="297" w:right="28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6127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3" w:after="0" w:line="240" w:lineRule="auto"/>
              <w:ind w:left="15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ordr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essa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34" w:hRule="exact"/>
        </w:trPr>
        <w:tc>
          <w:tcPr>
            <w:tcW w:w="1586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73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3" w:after="0" w:line="240" w:lineRule="auto"/>
              <w:ind w:left="2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1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180" w:lineRule="exact"/>
              <w:ind w:left="151" w:right="1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ibl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79" w:right="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rupteu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8" w:lineRule="exact"/>
              <w:ind w:left="88" w:right="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137" w:right="1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180" w:lineRule="exact"/>
              <w:ind w:left="313" w:right="107" w:firstLine="-1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9" w:after="0" w:line="180" w:lineRule="exact"/>
              <w:ind w:left="239" w:right="109" w:firstLine="-8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52" w:right="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153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3" w:after="0" w:line="240" w:lineRule="auto"/>
              <w:ind w:left="24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0" w:lineRule="exact"/>
              <w:ind w:left="151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3" w:after="0" w:line="240" w:lineRule="auto"/>
              <w:ind w:left="248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0" w:lineRule="exact"/>
              <w:ind w:left="153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52" w:right="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8" w:lineRule="exact"/>
              <w:ind w:left="248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0" w:lineRule="exact"/>
              <w:ind w:left="153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69" w:hRule="exact"/>
        </w:trPr>
        <w:tc>
          <w:tcPr>
            <w:tcW w:w="15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0" w:after="0" w:line="240" w:lineRule="auto"/>
              <w:ind w:left="76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75" w:after="0" w:line="240" w:lineRule="auto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opr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0" w:after="0" w:line="180" w:lineRule="exact"/>
              <w:ind w:left="76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75" w:after="0" w:line="240" w:lineRule="auto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0" w:lineRule="exact"/>
              <w:ind w:left="76" w:right="2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9" w:after="0" w:line="180" w:lineRule="exact"/>
              <w:ind w:left="76" w:right="5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ific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0" w:after="0" w:line="240" w:lineRule="auto"/>
              <w:ind w:left="76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75" w:after="0" w:line="240" w:lineRule="auto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1" w:after="0" w:line="180" w:lineRule="exact"/>
              <w:ind w:left="76" w:right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Robu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organ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75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75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</w:p>
        </w:tc>
        <w:tc>
          <w:tcPr>
            <w:tcW w:w="7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338" w:lineRule="auto"/>
              <w:ind w:left="38" w:right="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57" w:right="1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</w:p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440" w:lineRule="atLeast"/>
              <w:ind w:left="175" w:right="1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</w:p>
          <w:p>
            <w:pPr>
              <w:spacing w:before="75" w:after="0" w:line="572" w:lineRule="auto"/>
              <w:ind w:left="175" w:right="1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75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75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75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75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75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36" w:right="42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42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75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75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36" w:right="42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42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75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75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75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22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75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2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22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2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75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</w:p>
        </w:tc>
      </w:tr>
      <w:tr>
        <w:trPr>
          <w:trHeight w:val="3070" w:hRule="exact"/>
        </w:trPr>
        <w:tc>
          <w:tcPr>
            <w:tcW w:w="9302" w:type="dxa"/>
            <w:gridSpan w:val="9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C-2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DC-20)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5" w:after="0" w:line="240" w:lineRule="auto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5" w:after="0" w:line="240" w:lineRule="auto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32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ave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donn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»</w:t>
            </w:r>
          </w:p>
          <w:p>
            <w:pPr>
              <w:spacing w:before="3" w:after="0" w:line="240" w:lineRule="auto"/>
              <w:ind w:left="306" w:right="-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plu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hoi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ayan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3d).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0" w:after="0" w:line="240" w:lineRule="auto"/>
              <w:ind w:left="3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</w:p>
          <w:p>
            <w:pPr>
              <w:spacing w:before="1" w:after="0" w:line="240" w:lineRule="auto"/>
              <w:ind w:left="3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3b);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06" w:right="36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borne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orre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pondan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;</w:t>
            </w:r>
          </w:p>
          <w:p>
            <w:pPr>
              <w:spacing w:before="2" w:after="0" w:line="240" w:lineRule="auto"/>
              <w:ind w:left="3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3);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upp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peu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D;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3d).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5" w:after="0" w:line="240" w:lineRule="auto"/>
              <w:ind w:left="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lis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dehor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jc w:val="left"/>
        <w:spacing w:after="0"/>
        <w:sectPr>
          <w:pgMar w:header="1159" w:footer="0" w:top="1340" w:bottom="280" w:left="1180" w:right="1180"/>
          <w:headerReference w:type="default" r:id="rId43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48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26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1.304573pt;width:.12pt;height:54pt;mso-position-horizontal-relative:page;mso-position-vertical-relative:paragraph;z-index:-5698" coordorigin="1230,-26" coordsize="2,1080">
            <v:shape style="position:absolute;left:1230;top:-26;width:2;height:1080" coordorigin="1230,-26" coordsize="2,1080" path="m1230,-26l1233,1054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6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60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oupu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14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aleur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05" w:lineRule="auto"/>
        <w:ind w:left="120" w:right="52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neut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aphe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7.2.4.1,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tableau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indique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±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quels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aug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longu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atteint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atteind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aintenu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0,0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0" w:lineRule="exact"/>
        <w:ind w:left="120" w:right="4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23B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6"/>
          <w:szCs w:val="16"/>
          <w:spacing w:val="35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ivi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63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quand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l'ali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entation.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s-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peuvent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uiv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quivalente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61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428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lisseme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52.075718pt;width:.12pt;height:22.56pt;mso-position-horizontal-relative:page;mso-position-vertical-relative:paragraph;z-index:-5697" coordorigin="1230,1042" coordsize="2,451">
            <v:shape style="position:absolute;left:1230;top:1042;width:2;height:451" coordorigin="1230,1042" coordsize="2,451" path="m1230,1042l1233,1493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8.3.3.5.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qu'au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700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Disponible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44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10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pendant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les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oir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fermeture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coupure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â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9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diate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poign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128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etien,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iptions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8" w:lineRule="exact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1.335778pt;width:.1pt;height:21.72pt;mso-position-horizontal-relative:page;mso-position-vertical-relative:paragraph;z-index:-5696" coordorigin="1216,27" coordsize="2,434">
            <v:shape style="position:absolute;left:1216;top:27;width:2;height:434" coordorigin="1216,27" coordsize="0,434" path="m1216,27l1216,461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78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20" w:right="4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6"/>
          <w:szCs w:val="16"/>
          <w:spacing w:val="20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à</w:t>
      </w:r>
      <w:r>
        <w:rPr>
          <w:rFonts w:ascii="Arial" w:hAnsi="Arial" w:cs="Arial" w:eastAsia="Arial"/>
          <w:sz w:val="20"/>
          <w:szCs w:val="20"/>
          <w:spacing w:val="5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5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.</w:t>
      </w:r>
      <w:r>
        <w:rPr>
          <w:rFonts w:ascii="Arial" w:hAnsi="Arial" w:cs="Arial" w:eastAsia="Arial"/>
          <w:sz w:val="20"/>
          <w:szCs w:val="20"/>
          <w:spacing w:val="5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4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4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à</w:t>
      </w:r>
      <w:r>
        <w:rPr>
          <w:rFonts w:ascii="Arial" w:hAnsi="Arial" w:cs="Arial" w:eastAsia="Arial"/>
          <w:sz w:val="20"/>
          <w:szCs w:val="20"/>
          <w:spacing w:val="5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â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ti.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5" w:after="0" w:line="240" w:lineRule="auto"/>
        <w:ind w:left="120" w:right="1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68" w:right="8036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99"/>
        </w:rPr>
        <w:t>DC-20</w:t>
      </w:r>
      <w:r>
        <w:rPr>
          <w:rFonts w:ascii="Arial" w:hAnsi="Arial" w:cs="Arial" w:eastAsia="Arial"/>
          <w:sz w:val="20"/>
          <w:szCs w:val="20"/>
          <w:spacing w:val="6"/>
          <w:w w:val="99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left="120" w:right="183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29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ific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91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Robustess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l'o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omm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406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-3.584713pt;width:.1pt;height:21.84pt;mso-position-horizontal-relative:page;mso-position-vertical-relative:paragraph;z-index:-5695" coordorigin="1216,-72" coordsize="2,437">
            <v:shape style="position:absolute;left:1216;top:-72;width:2;height:437" coordorigin="1216,-72" coordsize="0,437" path="m1216,-72l1216,36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45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40" w:right="2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8.52pt;margin-top:3.375134pt;width:.12pt;height:344.28pt;mso-position-horizontal-relative:page;mso-position-vertical-relative:paragraph;z-index:-5694" coordorigin="1170,68" coordsize="2,6886">
            <v:shape style="position:absolute;left:1170;top:68;width:2;height:6886" coordorigin="1170,68" coordsize="2,6886" path="m1170,68l1173,6953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4" w:lineRule="exact"/>
        <w:ind w:left="109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quenc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d'essai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II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ptitud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fonctionnemen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ser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ice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26" w:hRule="exact"/>
        </w:trPr>
        <w:tc>
          <w:tcPr>
            <w:tcW w:w="158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6" w:right="5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203" w:right="145" w:firstLine="-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°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para-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graphe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55" w:right="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Echan-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295" w:right="288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6125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15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ordr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essa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054" w:hRule="exact"/>
        </w:trPr>
        <w:tc>
          <w:tcPr>
            <w:tcW w:w="158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73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151" w:right="1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ibl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79" w:right="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rupteu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8" w:right="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37" w:right="1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311" w:right="109" w:firstLine="-1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239" w:right="107" w:firstLine="-8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52" w:right="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153" w:right="1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248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3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24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1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50" w:right="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1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814" w:hRule="exact"/>
        </w:trPr>
        <w:tc>
          <w:tcPr>
            <w:tcW w:w="158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1" w:right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Tenues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7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638" w:lineRule="auto"/>
              <w:ind w:left="191" w:right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  <w:p>
            <w:pPr>
              <w:spacing w:before="8" w:after="0" w:line="432" w:lineRule="auto"/>
              <w:ind w:left="191" w:right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8" w:after="0" w:line="240" w:lineRule="auto"/>
              <w:ind w:left="433" w:right="42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8" w:after="0" w:line="240" w:lineRule="auto"/>
              <w:ind w:left="436" w:right="42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0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8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</w:tr>
      <w:tr>
        <w:trPr>
          <w:trHeight w:val="1723" w:hRule="exact"/>
        </w:trPr>
        <w:tc>
          <w:tcPr>
            <w:tcW w:w="9302" w:type="dxa"/>
            <w:gridSpan w:val="9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harg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DC-20.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1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65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4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32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plu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hoi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1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ayan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3d).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</w:tc>
      </w:tr>
    </w:tbl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40" w:right="491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fonctionnemen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536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aleur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6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40" w:right="27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40" w:right="2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longu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atteint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atteind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40" w:right="26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mme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40" w:right="26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mme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685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383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280" w:right="1080"/>
          <w:headerReference w:type="default" r:id="rId46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428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lisseme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26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3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823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aquag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â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0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diate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poign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20" w:right="128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etien,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iptions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8.3.4.2.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8.3.4.4.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3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8.3.4.3.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28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ific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17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quenc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III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ud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onc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ionnemen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cour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obligatoi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8.3.5.2.1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47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4" w:lineRule="exact"/>
        <w:ind w:left="81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4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quenc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d'essai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III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ptitud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fonctionnemen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court-circuit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26" w:hRule="exact"/>
        </w:trPr>
        <w:tc>
          <w:tcPr>
            <w:tcW w:w="158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6" w:right="5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203" w:right="145" w:firstLine="-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°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para-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graphe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55" w:right="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Echan-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292" w:right="28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6125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15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ordr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essa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054" w:hRule="exact"/>
        </w:trPr>
        <w:tc>
          <w:tcPr>
            <w:tcW w:w="158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73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2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50" w:lineRule="auto"/>
              <w:ind w:left="151" w:right="1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ibl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79" w:right="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rupteu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8" w:right="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37" w:right="1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50" w:lineRule="auto"/>
              <w:ind w:left="311" w:right="109" w:firstLine="-1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50" w:lineRule="auto"/>
              <w:ind w:left="239" w:right="107" w:firstLine="-8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52" w:right="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153" w:right="1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248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3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24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1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50" w:right="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1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77" w:hRule="exact"/>
        </w:trPr>
        <w:tc>
          <w:tcPr>
            <w:tcW w:w="158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1" w:right="10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ad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240" w:lineRule="auto"/>
              <w:ind w:left="21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1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5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ific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7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638" w:lineRule="auto"/>
              <w:ind w:left="177" w:right="16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9" w:right="1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07" w:lineRule="auto"/>
              <w:ind w:left="177" w:right="16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0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0" w:right="34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1" w:right="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7" w:right="3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91" w:right="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2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8" w:right="3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1" w:after="0" w:line="240" w:lineRule="auto"/>
              <w:ind w:left="88" w:right="7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733" w:hRule="exact"/>
        </w:trPr>
        <w:tc>
          <w:tcPr>
            <w:tcW w:w="9302" w:type="dxa"/>
            <w:gridSpan w:val="9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obligatoi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5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errup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ayan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</w:p>
          <w:p>
            <w:pPr>
              <w:spacing w:before="1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15).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6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32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5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plu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hoi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w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3" w:after="0" w:line="240" w:lineRule="auto"/>
              <w:ind w:left="304" w:right="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w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6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3"/>
                <w:w w:val="100"/>
                <w:position w:val="-4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yer.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40" w:right="307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8.52pt;margin-top:-359.812622pt;width:.12pt;height:352.56pt;mso-position-horizontal-relative:page;mso-position-vertical-relative:paragraph;z-index:-5693" coordorigin="1170,-7196" coordsize="2,7051">
            <v:shape style="position:absolute;left:1170;top:-7196;width:2;height:7051" coordorigin="1170,-7196" coordsize="2,7051" path="m1170,-7196l1173,-14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missi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494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Grandeur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26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0" w:right="28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40" w:right="701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4.3.6.1.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685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383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0" w:right="28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40" w:right="636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0" w:right="28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40" w:right="636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53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alonnag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circui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left="140" w:right="2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talonnag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gligeabl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280" w:right="1080"/>
          <w:headerReference w:type="default" r:id="rId48"/>
          <w:pgSz w:w="11900" w:h="16840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nati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0"/>
          <w:szCs w:val="20"/>
          <w:spacing w:val="1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3"/>
        </w:rPr>
        <w:t>1</w:t>
      </w:r>
      <w:r>
        <w:rPr>
          <w:rFonts w:ascii="Arial" w:hAnsi="Arial" w:cs="Arial" w:eastAsia="Arial"/>
          <w:sz w:val="16"/>
          <w:szCs w:val="16"/>
          <w:spacing w:val="21"/>
          <w:w w:val="100"/>
          <w:position w:val="-3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1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1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à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obteni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0"/>
          <w:szCs w:val="20"/>
          <w:spacing w:val="1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appliqu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ga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que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3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3"/>
        </w:rPr>
        <w:t>1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3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1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à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obteni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à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la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ain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tant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4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4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3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40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l'op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aquag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â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14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diate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poign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63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fermetur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court-circuit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84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Grandeur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2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8.3.5.1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etien.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10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4.3.6.2.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6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49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513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alonnag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circui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talonnag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gligeabl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Suivan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talonnag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68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03" w:right="218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403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egi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talonnage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03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403" w:right="75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39" w:lineRule="auto"/>
        <w:ind w:left="403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olonn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699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403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egi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28" w:lineRule="exact"/>
        <w:ind w:left="403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nati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ontinu.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auto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d'envi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40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aquag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â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50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514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diate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poign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28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ific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43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quenc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Couran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court-circui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conditionnel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obligatoi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8.3.5)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taill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8" w:lineRule="auto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oul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(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²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)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oup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1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1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iti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ote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tion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67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51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isj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tude.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tabs>
          <w:tab w:pos="11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Grandeur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onvenable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405" w:lineRule="auto"/>
        <w:ind w:left="140" w:right="578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8" w:after="0" w:line="228" w:lineRule="exact"/>
        <w:ind w:left="423" w:right="2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onditionnel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423" w:right="274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080002pt;margin-top:-.724529pt;width:.1pt;height:39pt;mso-position-horizontal-relative:page;mso-position-vertical-relative:paragraph;z-index:-5691" coordorigin="1202,-14" coordsize="2,780">
            <v:shape style="position:absolute;left:1202;top:-14;width:2;height:780" coordorigin="1202,-14" coordsize="0,780" path="m1202,-14l1202,766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quip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onditionnel.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9" w:right="1270"/>
        <w:jc w:val="center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60.080002pt;margin-top:15.593489pt;width:.1pt;height:361.56pt;mso-position-horizontal-relative:page;mso-position-vertical-relative:paragraph;z-index:-5692" coordorigin="1202,312" coordsize="2,7231">
            <v:shape style="position:absolute;left:1202;top:312;width:2;height:7231" coordorigin="1202,312" coordsize="0,7231" path="m1202,312l1202,7543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quenc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Couran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court-circui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</w:rPr>
        <w:t>conditionnel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26" w:hRule="exact"/>
        </w:trPr>
        <w:tc>
          <w:tcPr>
            <w:tcW w:w="1589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6" w:right="5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198" w:right="-27" w:firstLine="-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°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para-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graphe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43" w:right="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Echan-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283" w:right="27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6012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14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ordr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essa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054" w:hRule="exact"/>
        </w:trPr>
        <w:tc>
          <w:tcPr>
            <w:tcW w:w="1589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71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0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190" w:right="1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06" w:right="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4" w:after="0" w:line="240" w:lineRule="auto"/>
              <w:ind w:left="381" w:right="37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151" w:right="1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Fu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ibl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79" w:right="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rupteu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8" w:right="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137" w:right="1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141" w:right="1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436" w:right="42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239" w:right="107" w:firstLine="-8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52" w:right="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153" w:right="1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248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3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439" w:right="42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24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1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49" w:right="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5" w:right="2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151" w:right="1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24" w:hRule="exact"/>
        </w:trPr>
        <w:tc>
          <w:tcPr>
            <w:tcW w:w="158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21" w:right="77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Tenu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" w:right="1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avec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" w:right="99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151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avec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" w:right="99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5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ific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127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" w:right="380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" w:right="36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2"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1a)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"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1b)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5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5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85" w:right="17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71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90" w:lineRule="atLeast"/>
              <w:ind w:left="179" w:right="1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</w:t>
            </w:r>
          </w:p>
        </w:tc>
        <w:tc>
          <w:tcPr>
            <w:tcW w:w="90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63" w:right="3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3" w:right="3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3" w:right="3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3" w:right="3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3" w:right="3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3" w:right="4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0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3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02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0" w:right="4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1" w:right="4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</w:tr>
      <w:tr>
        <w:trPr>
          <w:trHeight w:val="1634" w:hRule="exact"/>
        </w:trPr>
        <w:tc>
          <w:tcPr>
            <w:tcW w:w="9302" w:type="dxa"/>
            <w:gridSpan w:val="9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effe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(vo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14).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6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4" w:after="0" w:line="240" w:lineRule="auto"/>
              <w:ind w:left="304" w:right="29" w:firstLine="-2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32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plu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hoi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uit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3d).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4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C</w:t>
            </w:r>
          </w:p>
          <w:p>
            <w:pPr>
              <w:spacing w:before="0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yer.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59" w:footer="0" w:top="1340" w:bottom="280" w:left="1280" w:right="1080"/>
          <w:headerReference w:type="default" r:id="rId52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20" w:right="663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12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alonnag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circui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7.2.1.1.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ovi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8.3.6.2.1.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aintenu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4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13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l'essai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4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8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28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8.3.6.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ific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04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Cett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3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8.3.7.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20" w:right="4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d'abo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4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  <w:position w:val="-4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e</w:t>
      </w:r>
      <w:r>
        <w:rPr>
          <w:rFonts w:ascii="Arial" w:hAnsi="Arial" w:cs="Arial" w:eastAsia="Arial"/>
          <w:sz w:val="16"/>
          <w:szCs w:val="16"/>
          <w:spacing w:val="38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1,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6</w:t>
      </w:r>
      <w:r>
        <w:rPr>
          <w:rFonts w:ascii="Arial" w:hAnsi="Arial" w:cs="Arial" w:eastAsia="Arial"/>
          <w:sz w:val="20"/>
          <w:szCs w:val="2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4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4"/>
        </w:rPr>
        <w:t>h</w:t>
      </w:r>
      <w:r>
        <w:rPr>
          <w:rFonts w:ascii="Arial" w:hAnsi="Arial" w:cs="Arial" w:eastAsia="Arial"/>
          <w:sz w:val="16"/>
          <w:szCs w:val="16"/>
          <w:spacing w:val="29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4.3.2.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)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d'un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ou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qu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'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qu'u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plu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ieu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ondent.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117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anoeuv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88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53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40" w:right="58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8.3.7.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668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8.3.7.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55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529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8.3.7.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ific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28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4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8.3.7.1,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4" w:lineRule="exact"/>
        <w:ind w:left="94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60.799999pt;margin-top:15.233472pt;width:.1pt;height:201.0pt;mso-position-horizontal-relative:page;mso-position-vertical-relative:paragraph;z-index:-5690" coordorigin="1216,305" coordsize="2,4020">
            <v:shape style="position:absolute;left:1216;top:305;width:2;height:4020" coordorigin="1216,305" coordsize="0,4020" path="m1216,305l1216,4325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6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quenc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d'essai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ptitud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fonctionnemen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surcharge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26" w:hRule="exact"/>
        </w:trPr>
        <w:tc>
          <w:tcPr>
            <w:tcW w:w="2268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67" w:right="8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ssai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5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261" w:right="202" w:firstLine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°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para-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graphe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5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31"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Echan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il-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6" w:after="0" w:line="240" w:lineRule="auto"/>
              <w:ind w:left="352" w:right="33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4932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9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ordr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essa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902" w:hRule="exact"/>
        </w:trPr>
        <w:tc>
          <w:tcPr>
            <w:tcW w:w="2268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65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5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47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153" w:right="1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Fusible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rupteu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1" w:right="1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nterrupteu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363" w:right="34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40" w:lineRule="auto"/>
              <w:ind w:left="143" w:right="1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ionneu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40" w:lineRule="auto"/>
              <w:ind w:left="286" w:right="2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8" w:after="0" w:line="250" w:lineRule="auto"/>
              <w:ind w:left="91" w:right="7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3" w:after="0" w:line="250" w:lineRule="auto"/>
              <w:ind w:left="76" w:right="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nterrupteur-sect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97" w:right="7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fus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nterrupteur-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sect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onneur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721" w:hRule="exact"/>
        </w:trPr>
        <w:tc>
          <w:tcPr>
            <w:tcW w:w="226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557" w:lineRule="auto"/>
              <w:ind w:left="21" w:right="5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Ess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fic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3" w:lineRule="exact"/>
              <w:ind w:left="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fic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85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554" w:lineRule="auto"/>
              <w:ind w:left="364" w:right="317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</w:p>
          <w:p>
            <w:pPr>
              <w:spacing w:before="14" w:after="0" w:line="240" w:lineRule="auto"/>
              <w:ind w:left="332" w:right="3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</w:p>
        </w:tc>
        <w:tc>
          <w:tcPr>
            <w:tcW w:w="147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651" w:right="6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51" w:right="6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51" w:right="6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–</w:t>
            </w:r>
          </w:p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51" w:right="6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53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680" w:right="6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80" w:right="6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80" w:right="6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80" w:right="6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92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877" w:right="8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7" w:right="8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6" w:right="86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877" w:right="86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</w:tr>
      <w:tr>
        <w:trPr>
          <w:trHeight w:val="826" w:hRule="exact"/>
        </w:trPr>
        <w:tc>
          <w:tcPr>
            <w:tcW w:w="9017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2" w:after="0" w:line="240" w:lineRule="auto"/>
              <w:ind w:left="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5" w:after="0" w:line="240" w:lineRule="auto"/>
              <w:ind w:left="304" w:right="32" w:firstLine="-2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4"/>
              </w:rPr>
              <w:t> 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«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»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illo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plu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hoi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6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ayan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’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3d).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compa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ibili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0.799999pt;margin-top:-4.063854pt;width:.1pt;height:35.28pt;mso-position-horizontal-relative:page;mso-position-vertical-relative:paragraph;z-index:-5689" coordorigin="1216,-81" coordsize="2,706">
            <v:shape style="position:absolute;left:1216;top:-81;width:2;height:706" coordorigin="1216,-81" coordsize="0,706" path="m1216,-81l1216,624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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intentionnell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Imm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oniqu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7.3.2.1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8.4.1.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40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igen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7.3.2.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igen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ontenu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280" w:right="1300"/>
          <w:headerReference w:type="default" r:id="rId54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75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8.4.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Emissi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7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8.4.2.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oniqu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01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7.3.3.1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342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8.4.2.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circ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igen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appliquent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ontenue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34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Chaqu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tible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702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cia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left"/>
        <w:tabs>
          <w:tab w:pos="540" w:val="left"/>
          <w:tab w:pos="1720" w:val="left"/>
          <w:tab w:pos="2040" w:val="left"/>
          <w:tab w:pos="2880" w:val="left"/>
          <w:tab w:pos="4120" w:val="left"/>
          <w:tab w:pos="4780" w:val="left"/>
          <w:tab w:pos="5920" w:val="left"/>
          <w:tab w:pos="6420" w:val="left"/>
          <w:tab w:pos="7640" w:val="left"/>
          <w:tab w:pos="8140" w:val="left"/>
          <w:tab w:pos="89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et/o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7.2.4.3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3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Durabili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8.1.5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1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44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8.5.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Durabili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8.1.5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8.3.4.1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ô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20" w:right="804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17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55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039" w:right="4006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nnex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970" w:right="3947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mat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55" w:right="142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é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command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direct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d'u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seu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moteur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iption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entielle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l'indi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782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ass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92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28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ermi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odiqu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int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mitt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76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509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.1.1.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Classe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ermi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Suivan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apable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383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120" w:right="355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120" w:right="361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120" w:right="361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9" w:after="0" w:line="240" w:lineRule="auto"/>
        <w:ind w:left="120" w:right="337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120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650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raire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79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4.3.4.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44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erme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ur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coupure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A.3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44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gor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d'emp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eigne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atalogu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Chaqu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ultiple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ain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tante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onditions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enan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inutil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penden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l'indiqu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56"/>
          <w:pgSz w:w="11900" w:h="1684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28" w:lineRule="exact"/>
        <w:ind w:left="280" w:right="21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14" w:lineRule="exact"/>
        <w:ind w:left="316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Ca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go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ie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'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emploi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800001" w:type="dxa"/>
      </w:tblPr>
      <w:tblGrid/>
      <w:tr>
        <w:trPr>
          <w:trHeight w:val="326" w:hRule="exact"/>
        </w:trPr>
        <w:tc>
          <w:tcPr>
            <w:tcW w:w="2251" w:type="dxa"/>
            <w:gridSpan w:val="2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3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gori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23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pplica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caract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ris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iques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862" w:hRule="exact"/>
        </w:trPr>
        <w:tc>
          <w:tcPr>
            <w:tcW w:w="11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175" w:firstLine="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</w:p>
        </w:tc>
        <w:tc>
          <w:tcPr>
            <w:tcW w:w="111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61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61" w:after="0" w:line="240" w:lineRule="auto"/>
              <w:ind w:left="3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71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bague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arrage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1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arrage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64" w:after="0" w:line="240" w:lineRule="auto"/>
              <w:ind w:left="100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arrage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</w:tr>
      <w:tr>
        <w:trPr>
          <w:trHeight w:val="967" w:hRule="exact"/>
        </w:trPr>
        <w:tc>
          <w:tcPr>
            <w:tcW w:w="11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75" w:right="205" w:firstLine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</w:tc>
        <w:tc>
          <w:tcPr>
            <w:tcW w:w="111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4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100" w:right="2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hun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arrage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</w:p>
          <w:p>
            <w:pPr>
              <w:spacing w:before="45" w:after="0" w:line="240" w:lineRule="auto"/>
              <w:ind w:left="100" w:right="3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arrage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</w:p>
        </w:tc>
      </w:tr>
      <w:tr>
        <w:trPr>
          <w:trHeight w:val="504" w:hRule="exact"/>
        </w:trPr>
        <w:tc>
          <w:tcPr>
            <w:tcW w:w="9391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7" w:after="0" w:line="240" w:lineRule="auto"/>
              <w:ind w:left="100" w:right="5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onden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è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tilis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986" w:hRule="exact"/>
        </w:trPr>
        <w:tc>
          <w:tcPr>
            <w:tcW w:w="9391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240" w:lineRule="auto"/>
              <w:ind w:left="292" w:right="53" w:firstLine="-19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25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rap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pendan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4" w:after="0" w:line="240" w:lineRule="auto"/>
              <w:ind w:left="294" w:right="53" w:firstLine="-19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  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br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è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bu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organ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î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</w:tc>
      </w:tr>
    </w:tbl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5" w:after="0" w:line="250" w:lineRule="auto"/>
        <w:ind w:left="2586" w:right="1931" w:firstLine="-593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Pou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oir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assig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fe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metu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coupu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correspondan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rse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ca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go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ie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'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emploi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56.599998" w:type="dxa"/>
      </w:tblPr>
      <w:tblGrid/>
      <w:tr>
        <w:trPr>
          <w:trHeight w:val="276" w:hRule="exact"/>
        </w:trPr>
        <w:tc>
          <w:tcPr>
            <w:tcW w:w="1243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60" w:lineRule="exact"/>
              <w:ind w:left="256" w:right="163" w:firstLine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gorie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80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40" w:after="0" w:line="240" w:lineRule="auto"/>
              <w:ind w:left="22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oncision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tab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17" w:hRule="exact"/>
        </w:trPr>
        <w:tc>
          <w:tcPr>
            <w:tcW w:w="1243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9" w:after="0" w:line="240" w:lineRule="auto"/>
              <w:ind w:left="32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9" w:after="0" w:line="240" w:lineRule="auto"/>
              <w:ind w:left="28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240" w:lineRule="auto"/>
              <w:ind w:left="347" w:right="-20"/>
              <w:jc w:val="left"/>
              <w:rPr>
                <w:rFonts w:ascii="Symbol" w:hAnsi="Symbol" w:cs="Symbol" w:eastAsia="Symbo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</w:p>
        </w:tc>
        <w:tc>
          <w:tcPr>
            <w:tcW w:w="168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3" w:after="0" w:line="160" w:lineRule="exact"/>
              <w:ind w:left="134" w:right="1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passage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692" w:right="68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6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-6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  <w:t>b</w:t>
            </w:r>
          </w:p>
        </w:tc>
        <w:tc>
          <w:tcPr>
            <w:tcW w:w="15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1" w:after="0" w:line="240" w:lineRule="auto"/>
              <w:ind w:left="109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pos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97" w:right="6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16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43" w:after="0" w:line="160" w:lineRule="exact"/>
              <w:ind w:left="270" w:right="103" w:firstLine="-1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  <w:b/>
                <w:bCs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14" w:hRule="exact"/>
        </w:trPr>
        <w:tc>
          <w:tcPr>
            <w:tcW w:w="1243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177" w:lineRule="exact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80" w:lineRule="exact"/>
              <w:ind w:left="241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241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4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0" w:after="0" w:line="180" w:lineRule="exact"/>
              <w:ind w:left="4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0" w:after="0" w:line="180" w:lineRule="exact"/>
              <w:ind w:left="3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0" w:after="0" w:line="180" w:lineRule="exact"/>
              <w:ind w:left="4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1013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177" w:lineRule="exact"/>
              <w:ind w:left="353" w:right="3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16" w:lineRule="exact"/>
              <w:ind w:left="488" w:right="48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42" w:after="0" w:line="240" w:lineRule="auto"/>
              <w:ind w:left="488" w:right="48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</w:tc>
        <w:tc>
          <w:tcPr>
            <w:tcW w:w="1685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632" w:right="6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632" w:right="6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632" w:right="6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32" w:right="6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632" w:right="6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7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312" w:lineRule="auto"/>
              <w:ind w:left="741" w:right="712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</w:p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auto"/>
              <w:ind w:left="730" w:right="72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</w:p>
        </w:tc>
        <w:tc>
          <w:tcPr>
            <w:tcW w:w="1691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33" w:after="0" w:line="240" w:lineRule="auto"/>
              <w:ind w:left="706" w:right="6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709" w:right="68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709" w:right="68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199" w:lineRule="exact"/>
              <w:ind w:left="661" w:right="64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f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661" w:right="64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f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</w:tr>
      <w:tr>
        <w:trPr>
          <w:trHeight w:val="434" w:hRule="exact"/>
        </w:trPr>
        <w:tc>
          <w:tcPr>
            <w:tcW w:w="1243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13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385" w:right="37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  <w:p>
            <w:pPr>
              <w:spacing w:before="0" w:after="0" w:line="180" w:lineRule="exact"/>
              <w:ind w:left="406" w:right="38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8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70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691" w:type="dxa"/>
            <w:vMerge/>
            <w:tcBorders>
              <w:left w:val="single" w:sz="6.56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434" w:hRule="exact"/>
        </w:trPr>
        <w:tc>
          <w:tcPr>
            <w:tcW w:w="1243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991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013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399" w:right="3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0" w:after="0" w:line="180" w:lineRule="exact"/>
              <w:ind w:left="353" w:right="34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1685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7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691" w:type="dxa"/>
            <w:vMerge/>
            <w:tcBorders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/>
            <w:rPr/>
          </w:p>
        </w:tc>
      </w:tr>
      <w:tr>
        <w:trPr>
          <w:trHeight w:val="254" w:hRule="exact"/>
        </w:trPr>
        <w:tc>
          <w:tcPr>
            <w:tcW w:w="1243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8080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35" w:after="0" w:line="240" w:lineRule="auto"/>
              <w:ind w:left="2859" w:right="28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ondi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tab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74" w:hRule="exact"/>
        </w:trPr>
        <w:tc>
          <w:tcPr>
            <w:tcW w:w="124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1" w:after="0" w:line="180" w:lineRule="exact"/>
              <w:ind w:left="256" w:right="163" w:firstLine="-4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gorie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324" w:right="31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i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30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3" w:after="0" w:line="240" w:lineRule="auto"/>
              <w:ind w:left="347" w:right="-20"/>
              <w:jc w:val="left"/>
              <w:rPr>
                <w:rFonts w:ascii="Symbol" w:hAnsi="Symbol" w:cs="Symbol" w:eastAsia="Symbo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</w:p>
        </w:tc>
        <w:tc>
          <w:tcPr>
            <w:tcW w:w="168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1" w:after="0" w:line="180" w:lineRule="exact"/>
              <w:ind w:left="115" w:right="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passage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6" w:after="0" w:line="240" w:lineRule="auto"/>
              <w:ind w:left="692" w:right="68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6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-6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  <w:t>b</w:t>
            </w:r>
          </w:p>
        </w:tc>
        <w:tc>
          <w:tcPr>
            <w:tcW w:w="15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1" w:after="0" w:line="180" w:lineRule="exact"/>
              <w:ind w:left="408" w:right="39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coupure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51" w:after="0" w:line="240" w:lineRule="auto"/>
              <w:ind w:left="697" w:right="6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16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41" w:after="0" w:line="180" w:lineRule="exact"/>
              <w:ind w:left="234" w:right="84" w:firstLine="-10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  <w:b/>
                <w:bCs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uvres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124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180" w:lineRule="exact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9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5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5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0" w:after="0" w:line="199" w:lineRule="exact"/>
              <w:ind w:left="263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263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  <w:tc>
          <w:tcPr>
            <w:tcW w:w="113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312" w:lineRule="auto"/>
              <w:ind w:left="507" w:right="50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</w:tc>
        <w:tc>
          <w:tcPr>
            <w:tcW w:w="168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632" w:right="6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632" w:right="6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646" w:right="6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646" w:right="6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9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33" w:after="0" w:line="240" w:lineRule="auto"/>
              <w:ind w:left="706" w:right="6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709" w:right="68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16" w:hRule="exact"/>
        </w:trPr>
        <w:tc>
          <w:tcPr>
            <w:tcW w:w="9323" w:type="dxa"/>
            <w:gridSpan w:val="7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76" w:after="0" w:line="234" w:lineRule="auto"/>
              <w:ind w:left="779" w:right="51" w:firstLine="-679"/>
              <w:jc w:val="both"/>
              <w:tabs>
                <w:tab w:pos="6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i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i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li.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if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orre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pondan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avo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2" w:after="0" w:line="180" w:lineRule="exact"/>
              <w:ind w:left="779" w:right="52" w:firstLine="-679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      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23" w:after="0" w:line="240" w:lineRule="auto"/>
              <w:ind w:left="100" w:right="-20"/>
              <w:jc w:val="left"/>
              <w:tabs>
                <w:tab w:pos="6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0" w:after="0" w:line="173" w:lineRule="exact"/>
              <w:ind w:left="100" w:right="-20"/>
              <w:jc w:val="left"/>
              <w:tabs>
                <w:tab w:pos="6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100" w:right="-20"/>
              <w:jc w:val="left"/>
              <w:tabs>
                <w:tab w:pos="6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nu.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09" w:lineRule="exact"/>
              <w:ind w:left="100" w:right="-20"/>
              <w:jc w:val="left"/>
              <w:tabs>
                <w:tab w:pos="6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3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1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3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3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3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app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3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3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3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3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3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3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3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74" w:lineRule="exact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Fa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  <w:p>
            <w:pPr>
              <w:spacing w:before="23" w:after="0" w:line="240" w:lineRule="auto"/>
              <w:ind w:left="100" w:right="-20"/>
              <w:jc w:val="left"/>
              <w:tabs>
                <w:tab w:pos="6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</w:tc>
      </w:tr>
      <w:tr>
        <w:trPr>
          <w:trHeight w:val="1860" w:hRule="exact"/>
        </w:trPr>
        <w:tc>
          <w:tcPr>
            <w:tcW w:w="9323" w:type="dxa"/>
            <w:gridSpan w:val="7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7.52" w:space="0" w:color="000000"/>
            </w:tcBorders>
          </w:tcPr>
          <w:p>
            <w:pPr>
              <w:spacing w:before="11" w:after="0" w:line="231" w:lineRule="exact"/>
              <w:ind w:left="100" w:right="-20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8"/>
              </w:rPr>
              <w:t>a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8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1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1"/>
              </w:rPr>
              <w:t>φ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0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1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  <w:position w:val="-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  <w:position w:val="1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u w:val="single" w:color="000000"/>
                <w:position w:val="1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1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&gt;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5" w:after="0" w:line="180" w:lineRule="exact"/>
              <w:ind w:left="383" w:right="60" w:firstLine="-283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onvenab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avan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ouver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c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3" w:after="0" w:line="232" w:lineRule="exact"/>
              <w:ind w:left="100" w:right="-20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8"/>
              </w:rPr>
              <w:t>d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8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1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1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3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ran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1"/>
              </w:rPr>
              <w:t>±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ad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1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1"/>
              </w:rPr>
              <w:t>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5" w:after="0" w:line="180" w:lineRule="exact"/>
              <w:ind w:left="383" w:right="46" w:firstLine="-283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e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peuven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ave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ru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le</w:t>
            </w:r>
          </w:p>
          <w:p>
            <w:pPr>
              <w:spacing w:before="0" w:after="0" w:line="201" w:lineRule="exact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00"/>
                <w:position w:val="-2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8"/>
                <w:w w:val="100"/>
                <w:position w:val="-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dur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2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apr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è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le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2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position w:val="2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2"/>
              </w:rPr>
              <w:t>3.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85" w:lineRule="exact"/>
              <w:ind w:left="100" w:right="-20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f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</w:tc>
      </w:tr>
    </w:tbl>
    <w:p>
      <w:pPr>
        <w:jc w:val="left"/>
        <w:spacing w:after="0"/>
        <w:sectPr>
          <w:pgMar w:header="1159" w:footer="0" w:top="1340" w:bottom="280" w:left="1140" w:right="1140"/>
          <w:headerReference w:type="default" r:id="rId57"/>
          <w:pgSz w:w="11900" w:h="16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9" w:after="0" w:line="251" w:lineRule="auto"/>
        <w:ind w:left="1367" w:right="1210" w:firstLine="7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Relatio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ent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cou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cou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p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4"/>
        </w:rPr>
        <w:t>c</w:t>
      </w:r>
      <w:r>
        <w:rPr>
          <w:rFonts w:ascii="Arial" w:hAnsi="Arial" w:cs="Arial" w:eastAsia="Arial"/>
          <w:sz w:val="16"/>
          <w:szCs w:val="16"/>
          <w:spacing w:val="21"/>
          <w:w w:val="100"/>
          <w:b/>
          <w:bCs/>
          <w:position w:val="-4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du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é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epos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pou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rificatio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pou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0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oir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assig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0"/>
        </w:rPr>
        <w:t>n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é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fe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metu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0"/>
        </w:rPr>
        <w:t>coupu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03.800049" w:type="dxa"/>
      </w:tblPr>
      <w:tblGrid/>
      <w:tr>
        <w:trPr>
          <w:trHeight w:val="660" w:hRule="exact"/>
        </w:trPr>
        <w:tc>
          <w:tcPr>
            <w:tcW w:w="28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8" w:after="0" w:line="240" w:lineRule="auto"/>
              <w:ind w:left="658" w:right="64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7"/>
                <w:w w:val="100"/>
                <w:b/>
                <w:bCs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  <w:b/>
                <w:bCs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9" w:right="13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83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4" w:after="0" w:line="240" w:lineRule="auto"/>
              <w:ind w:left="630" w:right="6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28" w:right="132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</w:tr>
      <w:tr>
        <w:trPr>
          <w:trHeight w:val="2786" w:hRule="exact"/>
        </w:trPr>
        <w:tc>
          <w:tcPr>
            <w:tcW w:w="28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413" w:right="-20"/>
              <w:jc w:val="left"/>
              <w:tabs>
                <w:tab w:pos="210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665" w:right="362"/>
              <w:jc w:val="center"/>
              <w:tabs>
                <w:tab w:pos="2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200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665" w:right="362"/>
              <w:jc w:val="center"/>
              <w:tabs>
                <w:tab w:pos="2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665" w:right="362"/>
              <w:jc w:val="center"/>
              <w:tabs>
                <w:tab w:pos="2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400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665" w:right="362"/>
              <w:jc w:val="center"/>
              <w:tabs>
                <w:tab w:pos="2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600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665" w:right="362"/>
              <w:jc w:val="center"/>
              <w:tabs>
                <w:tab w:pos="20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ab/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800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665" w:right="3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516" w:right="3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8" w:after="0" w:line="240" w:lineRule="auto"/>
              <w:ind w:left="516" w:right="3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≤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  <w:t>  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600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39" w:after="0" w:line="240" w:lineRule="auto"/>
              <w:ind w:left="55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283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289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289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289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289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289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289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193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193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193" w:right="124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5" w:after="0" w:line="240" w:lineRule="auto"/>
              <w:ind w:left="1193" w:right="12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40" w:lineRule="auto"/>
        <w:ind w:left="220" w:right="49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epos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peuvent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duites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elles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5513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Fonc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onnemen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77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2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aillan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onventionnelle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634" w:right="2512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Fonctionnemen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se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ic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240" w:lineRule="auto"/>
        <w:ind w:left="330" w:right="199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Condition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'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tablissemen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coupur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correspondan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di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erse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go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ie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8"/>
          <w:w w:val="99"/>
          <w:b/>
          <w:bCs/>
        </w:rPr>
        <w:t>'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</w:rPr>
        <w:t>emploi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599998" w:type="dxa"/>
      </w:tblPr>
      <w:tblGrid/>
      <w:tr>
        <w:trPr>
          <w:trHeight w:val="314" w:hRule="exact"/>
        </w:trPr>
        <w:tc>
          <w:tcPr>
            <w:tcW w:w="132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80" w:lineRule="exact"/>
              <w:ind w:left="297" w:right="204" w:firstLine="-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Cat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gorie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ploi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853" w:type="dxa"/>
            <w:gridSpan w:val="6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4" w:after="0" w:line="240" w:lineRule="auto"/>
              <w:ind w:left="21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ondi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tab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sse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coupure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974" w:hRule="exact"/>
        </w:trPr>
        <w:tc>
          <w:tcPr>
            <w:tcW w:w="132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9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3" w:after="0" w:line="240" w:lineRule="auto"/>
              <w:ind w:left="387" w:right="37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99"/>
                <w:position w:val="-4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99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13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3" w:after="0" w:line="240" w:lineRule="auto"/>
              <w:ind w:left="34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0"/>
              </w:rPr>
            </w:r>
          </w:p>
        </w:tc>
        <w:tc>
          <w:tcPr>
            <w:tcW w:w="113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2" w:after="0" w:line="240" w:lineRule="auto"/>
              <w:ind w:left="349" w:right="-20"/>
              <w:jc w:val="left"/>
              <w:rPr>
                <w:rFonts w:ascii="Symbol" w:hAnsi="Symbol" w:cs="Symbol" w:eastAsia="Symbo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</w:rPr>
              <w:t>φ</w:t>
            </w:r>
          </w:p>
        </w:tc>
        <w:tc>
          <w:tcPr>
            <w:tcW w:w="12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79" w:lineRule="exact"/>
              <w:ind w:left="226" w:right="2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180" w:lineRule="exact"/>
              <w:ind w:left="139" w:right="1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passag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courant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88" w:right="47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6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-6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  <w:t>b</w:t>
            </w:r>
          </w:p>
        </w:tc>
        <w:tc>
          <w:tcPr>
            <w:tcW w:w="1558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4" w:after="0" w:line="240" w:lineRule="auto"/>
              <w:ind w:left="104" w:right="8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repos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2" w:right="6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156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1" w:after="0" w:line="180" w:lineRule="exact"/>
              <w:ind w:left="381" w:right="270" w:firstLine="-6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br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8" w:lineRule="exact"/>
              <w:ind w:left="2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  <w:b/>
                <w:bCs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uvres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0" w:hRule="exact"/>
        </w:trPr>
        <w:tc>
          <w:tcPr>
            <w:tcW w:w="132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0" w:after="0" w:line="180" w:lineRule="exact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180" w:lineRule="exact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DC-5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33" w:right="4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0" w:after="0" w:line="180" w:lineRule="exact"/>
              <w:ind w:left="433" w:right="4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0" w:after="0" w:line="180" w:lineRule="exact"/>
              <w:ind w:left="433" w:right="4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3" w:right="4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  <w:p>
            <w:pPr>
              <w:spacing w:before="0" w:after="0" w:line="180" w:lineRule="exact"/>
              <w:ind w:left="433" w:right="4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356" w:right="3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56" w:right="3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56" w:right="3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6" w:right="3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56" w:right="3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6.56" w:space="0" w:color="000000"/>
              <w:bottom w:val="single" w:sz="5.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177" w:lineRule="exact"/>
              <w:ind w:left="356" w:right="3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-1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116" w:lineRule="exact"/>
              <w:ind w:left="493" w:right="4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  <w:p>
            <w:pPr>
              <w:spacing w:before="42" w:after="0" w:line="240" w:lineRule="auto"/>
              <w:ind w:left="493" w:right="47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a</w:t>
            </w:r>
          </w:p>
        </w:tc>
        <w:tc>
          <w:tcPr>
            <w:tcW w:w="127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428" w:right="4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428" w:right="4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428" w:right="4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8" w:right="4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428" w:right="40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58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7" w:after="0" w:line="312" w:lineRule="auto"/>
              <w:ind w:left="738" w:right="702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auto"/>
              <w:ind w:left="728" w:right="7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</w:rPr>
              <w:t>c</w:t>
            </w:r>
          </w:p>
        </w:tc>
        <w:tc>
          <w:tcPr>
            <w:tcW w:w="1560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2" w:after="0" w:line="240" w:lineRule="auto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80" w:lineRule="exact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4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ind w:left="383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1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5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0" w:after="0" w:line="187" w:lineRule="exact"/>
              <w:ind w:left="383" w:right="-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d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</w:tc>
      </w:tr>
      <w:tr>
        <w:trPr>
          <w:trHeight w:val="433" w:hRule="exact"/>
        </w:trPr>
        <w:tc>
          <w:tcPr>
            <w:tcW w:w="1327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90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5.76" w:space="0" w:color="000000"/>
              <w:bottom w:val="single" w:sz="5.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3" w:after="0" w:line="240" w:lineRule="auto"/>
              <w:ind w:left="390" w:right="37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</w:p>
          <w:p>
            <w:pPr>
              <w:spacing w:before="0" w:after="0" w:line="180" w:lineRule="exact"/>
              <w:ind w:left="411" w:right="38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77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521" w:hRule="exact"/>
        </w:trPr>
        <w:tc>
          <w:tcPr>
            <w:tcW w:w="132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9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35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5.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9" w:after="0" w:line="240" w:lineRule="auto"/>
              <w:ind w:left="402" w:right="3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0" w:after="0" w:line="180" w:lineRule="exact"/>
              <w:ind w:left="404" w:right="3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27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</w:tr>
      <w:tr>
        <w:trPr>
          <w:trHeight w:val="1538" w:hRule="exact"/>
        </w:trPr>
        <w:tc>
          <w:tcPr>
            <w:tcW w:w="9180" w:type="dxa"/>
            <w:gridSpan w:val="7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68" w:after="0" w:line="215" w:lineRule="auto"/>
              <w:ind w:left="577" w:right="63" w:firstLine="-47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orre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pondan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81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63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ndu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nu.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63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Ten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gn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1222" w:hRule="exact"/>
        </w:trPr>
        <w:tc>
          <w:tcPr>
            <w:tcW w:w="9180" w:type="dxa"/>
            <w:gridSpan w:val="7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0" w:after="0" w:line="240" w:lineRule="auto"/>
              <w:ind w:left="100" w:right="-20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a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Symbol" w:hAnsi="Symbol" w:cs="Symbol" w:eastAsia="Symbol"/>
                <w:sz w:val="16"/>
                <w:szCs w:val="16"/>
                <w:spacing w:val="0"/>
                <w:w w:val="100"/>
                <w:position w:val="0"/>
              </w:rPr>
              <w:t>φ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=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38"/>
                <w:w w:val="100"/>
                <w:position w:val="0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u w:val="single" w:color="000000"/>
                <w:position w:val="0"/>
              </w:rPr>
              <w:t>&lt;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6"/>
                <w:w w:val="100"/>
                <w:i/>
                <w:position w:val="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&gt;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  <w:p>
            <w:pPr>
              <w:spacing w:before="28" w:after="0" w:line="240" w:lineRule="auto"/>
              <w:ind w:left="383" w:right="182" w:firstLine="-283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b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onvenab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onn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avan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ouver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re.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23" w:after="0" w:line="240" w:lineRule="auto"/>
              <w:ind w:left="100" w:right="-20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c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repo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va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3.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33" w:after="0" w:line="240" w:lineRule="auto"/>
              <w:ind w:left="100" w:right="-20"/>
              <w:jc w:val="left"/>
              <w:tabs>
                <w:tab w:pos="38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  <w:t>d</w:t>
              <w:tab/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6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  <w:position w:val="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  <w:position w:val="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po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.</w:t>
            </w:r>
          </w:p>
        </w:tc>
      </w:tr>
    </w:tbl>
    <w:p>
      <w:pPr>
        <w:jc w:val="left"/>
        <w:spacing w:after="0"/>
        <w:sectPr>
          <w:pgMar w:header="1159" w:footer="0" w:top="1340" w:bottom="280" w:left="1200" w:right="1300"/>
          <w:headerReference w:type="default" r:id="rId58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20" w:right="617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ilit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can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que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51" w:lineRule="auto"/>
        <w:ind w:left="120" w:right="90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entiel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illion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40" w:lineRule="auto"/>
        <w:ind w:left="256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0,00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00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27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ilit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que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90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37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tota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indiq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262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6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erme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ur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coupure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80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8.3.3.3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andeu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tableau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551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onnemen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ser</w:t>
      </w:r>
      <w:r>
        <w:rPr>
          <w:rFonts w:ascii="Arial" w:hAnsi="Arial" w:cs="Arial" w:eastAsia="Arial"/>
          <w:sz w:val="22"/>
          <w:szCs w:val="22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163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Voi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8.3.4.1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673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2"/>
          <w:szCs w:val="22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sp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8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7"/>
          <w:w w:val="100"/>
          <w:b/>
          <w:bCs/>
        </w:rPr>
        <w:t>aux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l'u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aniqu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et/o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7.2.4.3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peuven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36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.9.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durabili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ca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029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.9.1.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ulie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ç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8" w:lineRule="exact"/>
        <w:ind w:left="120" w:right="6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Pendan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pui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566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9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Condition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6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3577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59"/>
          <w:pgSz w:w="11900" w:h="168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611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.9.1.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403" w:right="55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inte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ittent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oute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aux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equi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adoptan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quen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plu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vid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28" w:lineRule="exact"/>
        <w:ind w:left="403" w:right="54" w:firstLine="-28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03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netto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403" w:right="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quelle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45" w:lineRule="auto"/>
        <w:ind w:left="120" w:right="630" w:firstLine="2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et.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631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.9.1.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obte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ir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abilit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anique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pour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46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.9.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20"/>
          <w:szCs w:val="20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Essa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durabili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lec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  <w:b/>
          <w:bCs/>
        </w:rPr>
        <w:t>ri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8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l'u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onvention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pondan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tablea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qu'i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eptibl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aden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œ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uv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hoi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endu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valeu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20" w:right="644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8.3.2.2.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5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doiven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ê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ouvan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A.9.1.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A.9.1.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utili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lieu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odali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A.9.1.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auto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8" w:lineRule="exact"/>
        <w:ind w:left="120" w:right="49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1.52pt;margin-top:-3.006686pt;width:.12pt;height:54pt;mso-position-horizontal-relative:page;mso-position-vertical-relative:paragraph;z-index:-5688" coordorigin="1230,-60" coordsize="2,1080">
            <v:shape style="position:absolute;left:1230;top:-60;width:2;height:1080" coordorigin="1230,-60" coordsize="2,1080" path="m1230,-60l1233,1020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è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'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ondition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tionne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uppo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deu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d'e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plo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7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in</w:t>
      </w:r>
      <w:r>
        <w:rPr>
          <w:rFonts w:ascii="Arial" w:hAnsi="Arial" w:cs="Arial" w:eastAsia="Arial"/>
          <w:sz w:val="20"/>
          <w:szCs w:val="20"/>
          <w:spacing w:val="9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eu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à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90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appliqu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eule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12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indiqu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  <w:position w:val="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8" w:after="0" w:line="240" w:lineRule="auto"/>
        <w:ind w:left="120" w:right="33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8.3.3.4.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onta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1159" w:footer="0" w:top="1340" w:bottom="280" w:left="1300" w:right="1300"/>
          <w:headerReference w:type="default" r:id="rId60"/>
          <w:pgSz w:w="11900" w:h="16840"/>
        </w:sectPr>
      </w:pPr>
      <w:rPr/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40" w:lineRule="auto"/>
        <w:ind w:left="975" w:right="97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ablea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é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ificatio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nomb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cle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ma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œ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u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re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charg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–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214" w:lineRule="exact"/>
        <w:ind w:left="210" w:right="199"/>
        <w:jc w:val="center"/>
        <w:rPr>
          <w:rFonts w:ascii="Arial" w:hAnsi="Arial" w:cs="Arial" w:eastAsia="Arial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589996pt;margin-top:19.508507pt;width:454.83pt;height:310.9pt;mso-position-horizontal-relative:page;mso-position-vertical-relative:paragraph;z-index:-568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348" w:hRule="exact"/>
                    </w:trPr>
                    <w:tc>
                      <w:tcPr>
                        <w:tcW w:w="1151" w:type="dxa"/>
                        <w:vMerge w:val="restart"/>
                        <w:tcBorders>
                          <w:top w:val="single" w:sz="6.56" w:space="0" w:color="000000"/>
                          <w:left w:val="single" w:sz="6.56" w:space="0" w:color="000000"/>
                          <w:right w:val="single" w:sz="7.52" w:space="0" w:color="000000"/>
                        </w:tcBorders>
                      </w:tcPr>
                      <w:p>
                        <w:pPr>
                          <w:spacing w:before="5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322" w:lineRule="auto"/>
                          <w:ind w:left="208" w:right="124" w:firstLine="-43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b/>
                            <w:bCs/>
                          </w:rPr>
                          <w:t>Cat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gor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d'e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oi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44" w:type="dxa"/>
                        <w:vMerge w:val="restart"/>
                        <w:tcBorders>
                          <w:top w:val="single" w:sz="6.56" w:space="0" w:color="000000"/>
                          <w:left w:val="single" w:sz="7.52" w:space="0" w:color="000000"/>
                          <w:right w:val="single" w:sz="7.52" w:space="0" w:color="000000"/>
                        </w:tcBorders>
                      </w:tcPr>
                      <w:p>
                        <w:pPr>
                          <w:spacing w:before="5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322" w:lineRule="auto"/>
                          <w:ind w:left="404" w:right="322" w:firstLine="-38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eu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courant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ass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gn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d'e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ploi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831" w:type="dxa"/>
                        <w:gridSpan w:val="3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7.5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5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1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tab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sse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ent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832" w:type="dxa"/>
                        <w:gridSpan w:val="3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5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1" w:right="100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b/>
                            <w:bCs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b/>
                            <w:bCs/>
                          </w:rPr>
                          <w:t>oupure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tcW w:w="1151" w:type="dxa"/>
                        <w:vMerge/>
                        <w:tcBorders>
                          <w:bottom w:val="single" w:sz="6.56" w:space="0" w:color="000000"/>
                          <w:left w:val="single" w:sz="6.56" w:space="0" w:color="000000"/>
                          <w:right w:val="single" w:sz="7.5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44" w:type="dxa"/>
                        <w:vMerge/>
                        <w:tcBorders>
                          <w:bottom w:val="single" w:sz="6.56" w:space="0" w:color="000000"/>
                          <w:left w:val="single" w:sz="7.52" w:space="0" w:color="000000"/>
                          <w:right w:val="single" w:sz="7.5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2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7.5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00" w:right="373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73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88" w:after="0" w:line="240" w:lineRule="auto"/>
                          <w:ind w:left="189" w:right="-2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16"/>
                            <w:szCs w:val="16"/>
                            <w:spacing w:val="0"/>
                            <w:w w:val="100"/>
                          </w:rPr>
                          <w:t>φ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3"/>
                            <w:w w:val="100"/>
                            <w:i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6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88" w:after="0" w:line="240" w:lineRule="auto"/>
                          <w:ind w:left="189" w:right="-2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16"/>
                            <w:szCs w:val="16"/>
                            <w:spacing w:val="0"/>
                            <w:w w:val="100"/>
                          </w:rPr>
                          <w:t>φ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  <w:tr>
                    <w:trPr>
                      <w:trHeight w:val="1550" w:hRule="exact"/>
                    </w:trPr>
                    <w:tc>
                      <w:tcPr>
                        <w:tcW w:w="1151" w:type="dxa"/>
                        <w:vMerge w:val="restart"/>
                        <w:tcBorders>
                          <w:top w:val="single" w:sz="6.56" w:space="0" w:color="000000"/>
                          <w:left w:val="single" w:sz="6.56" w:space="0" w:color="000000"/>
                          <w:right w:val="single" w:sz="7.52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6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6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3</w:t>
                        </w:r>
                      </w:p>
                      <w:p>
                        <w:pPr>
                          <w:spacing w:before="4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6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</w:p>
                    </w:tc>
                    <w:tc>
                      <w:tcPr>
                        <w:tcW w:w="2244" w:type="dxa"/>
                        <w:vMerge w:val="restart"/>
                        <w:tcBorders>
                          <w:top w:val="single" w:sz="6.56" w:space="0" w:color="000000"/>
                          <w:left w:val="single" w:sz="7.52" w:space="0" w:color="000000"/>
                          <w:right w:val="single" w:sz="7.52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02" w:right="48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eurs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8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750" w:right="73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  <w:position w:val="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16"/>
                            <w:szCs w:val="16"/>
                            <w:spacing w:val="0"/>
                            <w:w w:val="100"/>
                            <w:position w:val="2"/>
                          </w:rPr>
                          <w:t>≤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1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2"/>
                          </w:rPr>
                          <w:t>17A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ind w:left="749" w:right="73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  <w:position w:val="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3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3"/>
                          </w:rPr>
                          <w:t>17A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9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750" w:right="73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  <w:position w:val="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16"/>
                            <w:szCs w:val="16"/>
                            <w:spacing w:val="0"/>
                            <w:w w:val="100"/>
                            <w:position w:val="2"/>
                          </w:rPr>
                          <w:t>≤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21"/>
                            <w:w w:val="100"/>
                            <w:position w:val="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2"/>
                          </w:rPr>
                          <w:t>17A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ind w:left="749" w:right="73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  <w:position w:val="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1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0"/>
                            <w:w w:val="100"/>
                            <w:position w:val="-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3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3"/>
                          </w:rPr>
                          <w:t>17A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7.5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4" w:right="26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2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  <w:p>
                        <w:pPr>
                          <w:spacing w:before="15" w:after="0" w:line="240" w:lineRule="auto"/>
                          <w:ind w:left="382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2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  <w:p>
                        <w:pPr>
                          <w:spacing w:before="15" w:after="0" w:line="240" w:lineRule="auto"/>
                          <w:ind w:left="382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15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15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65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65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35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65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35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7" w:right="26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15" w:after="0" w:line="240" w:lineRule="auto"/>
                          <w:ind w:left="385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  <w:p>
                        <w:pPr>
                          <w:spacing w:before="15" w:after="0" w:line="240" w:lineRule="auto"/>
                          <w:ind w:left="385" w:right="369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2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2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22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17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2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15" w:after="0" w:line="240" w:lineRule="auto"/>
                          <w:ind w:left="229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65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65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35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190" w:lineRule="exact"/>
                          <w:jc w:val="left"/>
                          <w:rPr>
                            <w:sz w:val="19"/>
                            <w:szCs w:val="19"/>
                          </w:rPr>
                        </w:pPr>
                        <w:rPr/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65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5" w:after="0" w:line="240" w:lineRule="auto"/>
                          <w:ind w:left="292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35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93" w:hRule="exact"/>
                    </w:trPr>
                    <w:tc>
                      <w:tcPr>
                        <w:tcW w:w="1151" w:type="dxa"/>
                        <w:vMerge/>
                        <w:tcBorders>
                          <w:bottom w:val="single" w:sz="6.56" w:space="0" w:color="000000"/>
                          <w:left w:val="single" w:sz="6.56" w:space="0" w:color="000000"/>
                          <w:right w:val="single" w:sz="7.5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44" w:type="dxa"/>
                        <w:vMerge/>
                        <w:tcBorders>
                          <w:bottom w:val="single" w:sz="6.56" w:space="0" w:color="000000"/>
                          <w:left w:val="single" w:sz="7.52" w:space="0" w:color="000000"/>
                          <w:right w:val="single" w:sz="7.5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42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7.5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8" w:right="28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i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i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99"/>
                            <w:position w:val="-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73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88" w:after="0" w:line="240" w:lineRule="auto"/>
                          <w:ind w:left="229" w:right="21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313" w:right="29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</w:rPr>
                          <w:t>ms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7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7"/>
                            <w:w w:val="100"/>
                            <w:position w:val="-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0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46" w:right="-2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6"/>
                            <w:w w:val="100"/>
                            <w:position w:val="-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position w:val="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88" w:after="0" w:line="240" w:lineRule="auto"/>
                          <w:ind w:left="226" w:right="216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14" w:after="0" w:line="240" w:lineRule="auto"/>
                          <w:ind w:left="313" w:right="29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</w:rPr>
                          <w:t>ms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94" w:hRule="exact"/>
                    </w:trPr>
                    <w:tc>
                      <w:tcPr>
                        <w:tcW w:w="1151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7.52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DC-3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64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DC-5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44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7.52" w:space="0" w:color="000000"/>
                          <w:right w:val="single" w:sz="7.52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63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eurs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63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Tou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eurs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7.52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4" w:right="26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34" w:right="268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98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98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10" w:right="29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10" w:right="294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85" w:right="37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1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98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2</w:t>
                        </w:r>
                      </w:p>
                      <w:p>
                        <w:pPr>
                          <w:spacing w:before="6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98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7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088" w:hRule="exact"/>
                    </w:trPr>
                    <w:tc>
                      <w:tcPr>
                        <w:tcW w:w="9058" w:type="dxa"/>
                        <w:gridSpan w:val="8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1" w:after="0" w:line="110" w:lineRule="exact"/>
                          <w:jc w:val="left"/>
                          <w:rPr>
                            <w:sz w:val="11"/>
                            <w:szCs w:val="11"/>
                          </w:rPr>
                        </w:pPr>
                        <w:rPr/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28"/>
                            <w:w w:val="100"/>
                            <w:position w:val="-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ouran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gn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  <w:position w:val="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.</w:t>
                        </w:r>
                      </w:p>
                      <w:p>
                        <w:pPr>
                          <w:spacing w:before="39" w:after="0" w:line="240" w:lineRule="auto"/>
                          <w:ind w:left="6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5"/>
                            <w:w w:val="100"/>
                            <w:position w:val="-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Ten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gn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  <w:position w:val="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.</w:t>
                        </w:r>
                      </w:p>
                      <w:p>
                        <w:pPr>
                          <w:spacing w:before="39" w:after="0" w:line="258" w:lineRule="auto"/>
                          <w:ind w:left="515" w:right="71" w:firstLine="-454"/>
                          <w:jc w:val="both"/>
                          <w:tabs>
                            <w:tab w:pos="340" w:val="left"/>
                          </w:tabs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i/>
                          </w:rPr>
                          <w:t>I</w:t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0"/>
                            <w:w w:val="100"/>
                            <w:i/>
                          </w:rPr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ouran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ouran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erna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ond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4"/>
                            <w:w w:val="100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pr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eur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du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ouran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end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qu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ê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ouran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qu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orre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pondan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eur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pu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peu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avo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va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grande.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1" w:after="0" w:line="240" w:lineRule="auto"/>
                          <w:ind w:left="6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Ten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app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</w:rPr>
                          <w:t>e.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75" w:after="0" w:line="240" w:lineRule="auto"/>
                          <w:ind w:left="6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6"/>
                            <w:w w:val="100"/>
                            <w:position w:val="-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Ten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ab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0"/>
                            <w:w w:val="100"/>
                            <w:position w:val="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à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quen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ndu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ouran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nu.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9" w:after="0" w:line="240" w:lineRule="auto"/>
                          <w:ind w:left="61" w:right="-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6"/>
                            <w:w w:val="100"/>
                            <w:i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0"/>
                            <w:w w:val="100"/>
                            <w:position w:val="-4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sz w:val="14"/>
                            <w:szCs w:val="14"/>
                            <w:spacing w:val="36"/>
                            <w:w w:val="100"/>
                            <w:position w:val="-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32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6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ouran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oup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574" w:hRule="exact"/>
                    </w:trPr>
                    <w:tc>
                      <w:tcPr>
                        <w:tcW w:w="9058" w:type="dxa"/>
                        <w:gridSpan w:val="8"/>
                        <w:tcBorders>
                          <w:top w:val="single" w:sz="6.56" w:space="0" w:color="000000"/>
                          <w:bottom w:val="single" w:sz="6.56" w:space="0" w:color="000000"/>
                          <w:left w:val="single" w:sz="6.56" w:space="0" w:color="000000"/>
                          <w:right w:val="single" w:sz="6.56" w:space="0" w:color="000000"/>
                        </w:tcBorders>
                      </w:tcPr>
                      <w:p>
                        <w:pPr>
                          <w:spacing w:before="47" w:after="0" w:line="240" w:lineRule="auto"/>
                          <w:ind w:left="61" w:right="-20"/>
                          <w:jc w:val="left"/>
                          <w:tabs>
                            <w:tab w:pos="340" w:val="left"/>
                          </w:tabs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a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Tol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pou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7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Symbol" w:hAnsi="Symbol" w:cs="Symbol" w:eastAsia="Symbo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φ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"/>
                            <w:w w:val="106"/>
                            <w:position w:val="0"/>
                          </w:rPr>
                          <w:t>±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05.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32" w:after="0" w:line="240" w:lineRule="auto"/>
                          <w:ind w:left="61" w:right="-20"/>
                          <w:jc w:val="left"/>
                          <w:tabs>
                            <w:tab w:pos="340" w:val="left"/>
                          </w:tabs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  <w:t>b</w:t>
                          <w:tab/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  <w:spacing w:val="0"/>
                            <w:w w:val="100"/>
                            <w:position w:val="6"/>
                          </w:rPr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Tol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ran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pou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/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5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16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"/>
                            <w:w w:val="100"/>
                            <w:position w:val="0"/>
                          </w:rPr>
                          <w:t>±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7"/>
                            <w:w w:val="100"/>
                            <w:position w:val="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  <w:t>5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20"/>
                            <w:w w:val="100"/>
                            <w:position w:val="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8"/>
                            <w:w w:val="100"/>
                            <w:position w:val="0"/>
                          </w:rPr>
                          <w:t>%.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Condition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'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tablissemen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coupur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correspondan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au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x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di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erse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ca</w:t>
      </w:r>
      <w:r>
        <w:rPr>
          <w:rFonts w:ascii="Arial" w:hAnsi="Arial" w:cs="Arial" w:eastAsia="Arial"/>
          <w:sz w:val="19"/>
          <w:szCs w:val="19"/>
          <w:spacing w:val="6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é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go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  <w:position w:val="-1"/>
        </w:rPr>
        <w:t>ie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8"/>
          <w:w w:val="99"/>
          <w:b/>
          <w:bCs/>
          <w:position w:val="-1"/>
        </w:rPr>
        <w:t>'</w:t>
      </w:r>
      <w:r>
        <w:rPr>
          <w:rFonts w:ascii="Arial" w:hAnsi="Arial" w:cs="Arial" w:eastAsia="Arial"/>
          <w:sz w:val="19"/>
          <w:szCs w:val="19"/>
          <w:spacing w:val="7"/>
          <w:w w:val="99"/>
          <w:b/>
          <w:bCs/>
          <w:position w:val="-1"/>
        </w:rPr>
        <w:t>emploi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1" w:after="0" w:line="240" w:lineRule="auto"/>
        <w:ind w:left="4017" w:right="-20"/>
        <w:jc w:val="left"/>
        <w:tabs>
          <w:tab w:pos="5020" w:val="left"/>
          <w:tab w:pos="6680" w:val="left"/>
          <w:tab w:pos="76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pgMar w:header="1159" w:footer="0" w:top="1340" w:bottom="280" w:left="1320" w:right="1300"/>
          <w:headerReference w:type="default" r:id="rId61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270.200012pt;margin-top:598.59259pt;width:55.198323pt;height:.1pt;mso-position-horizontal-relative:page;mso-position-vertical-relative:page;z-index:-5686" coordorigin="5404,11972" coordsize="1104,2">
            <v:shape style="position:absolute;left:5404;top:11972;width:1104;height:2" coordorigin="5404,11972" coordsize="1104,0" path="m5404,11972l6508,11972e" filled="f" stroked="t" strokeweight=".627480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035" w:right="401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nnex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903" w:right="387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6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mat</w:t>
      </w:r>
      <w:r>
        <w:rPr>
          <w:rFonts w:ascii="Arial" w:hAnsi="Arial" w:cs="Arial" w:eastAsia="Arial"/>
          <w:sz w:val="24"/>
          <w:szCs w:val="24"/>
          <w:spacing w:val="7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8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32" w:right="401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Poin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aisan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l'ob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d'u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accor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en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cons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uc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eu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l'u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ilisa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8"/>
          <w:w w:val="100"/>
          <w:b/>
          <w:bCs/>
        </w:rPr>
        <w:t>eur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7"/>
          <w:w w:val="100"/>
        </w:rPr>
        <w:t>NOT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adr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anne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</w:p>
    <w:p>
      <w:pPr>
        <w:spacing w:before="61" w:after="0" w:line="240" w:lineRule="auto"/>
        <w:ind w:left="73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–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dan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è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arge;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1" w:after="0" w:line="240" w:lineRule="auto"/>
        <w:ind w:left="739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–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«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tilis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»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pren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'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8" w:lineRule="exact"/>
        <w:ind w:left="120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7"/>
          <w:w w:val="100"/>
        </w:rPr>
        <w:t>L'anne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60947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appli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abl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aphes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ave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uivant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" w:type="dxa"/>
      </w:tblPr>
      <w:tblGrid/>
      <w:tr>
        <w:trPr>
          <w:trHeight w:val="770" w:hRule="exact"/>
        </w:trPr>
        <w:tc>
          <w:tcPr>
            <w:tcW w:w="269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50" w:lineRule="auto"/>
              <w:ind w:left="295" w:right="277" w:firstLine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d'art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cl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paragraph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sente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nor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3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929" w:right="29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b/>
                <w:bCs/>
              </w:rPr>
              <w:t>Point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790" w:hRule="exact"/>
        </w:trPr>
        <w:tc>
          <w:tcPr>
            <w:tcW w:w="269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8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94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94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</w:p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59" w:lineRule="auto"/>
              <w:ind w:left="100" w:right="17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nne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A.3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9" w:after="0" w:line="240" w:lineRule="auto"/>
              <w:ind w:left="1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Tab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637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6" w:after="0" w:line="278" w:lineRule="exact"/>
              <w:ind w:left="100" w:right="87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onden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è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Dur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iliaire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d'in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errouillage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ug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aden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anoeuvr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78" w:lineRule="exact"/>
              <w:ind w:left="100" w:right="416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  <w:p>
            <w:pPr>
              <w:spacing w:before="94" w:after="0" w:line="260" w:lineRule="auto"/>
              <w:ind w:left="100" w:right="272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±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ouver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7"/>
                <w:w w:val="100"/>
                <w:position w:val="-4"/>
              </w:rPr>
              <w:t>t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h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&gt;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A</w:t>
            </w:r>
          </w:p>
          <w:p>
            <w:pPr>
              <w:spacing w:before="44" w:after="0" w:line="259" w:lineRule="auto"/>
              <w:ind w:left="100" w:right="22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-23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2" w:after="0" w:line="221" w:lineRule="auto"/>
              <w:ind w:left="100" w:right="48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27"/>
                <w:w w:val="100"/>
                <w:position w:val="-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ê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br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œ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uvre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  <w:position w:val="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position w:val="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  <w:position w:val="0"/>
              </w:rPr>
              <w:t>I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-4"/>
              </w:rPr>
              <w:t>e</w:t>
            </w:r>
            <w:r>
              <w:rPr>
                <w:rFonts w:ascii="Arial" w:hAnsi="Arial" w:cs="Arial" w:eastAsia="Arial"/>
                <w:sz w:val="12"/>
                <w:szCs w:val="12"/>
                <w:spacing w:val="0"/>
                <w:w w:val="100"/>
                <w:position w:val="0"/>
              </w:rPr>
            </w:r>
          </w:p>
          <w:p>
            <w:pPr>
              <w:spacing w:before="67" w:after="0" w:line="240" w:lineRule="auto"/>
              <w:ind w:left="100" w:right="56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oupur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  <w:p>
            <w:pPr>
              <w:spacing w:before="15" w:after="0" w:line="259" w:lineRule="auto"/>
              <w:ind w:left="100" w:right="3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DC-2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DC-23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harg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par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79" w:after="0" w:line="259" w:lineRule="auto"/>
              <w:ind w:left="100" w:right="1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onnag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erna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pouvo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pou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ouran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</w:p>
          <w:p>
            <w:pPr>
              <w:spacing w:before="79" w:after="0" w:line="240" w:lineRule="auto"/>
              <w:ind w:left="100" w:right="2088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Ca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é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gor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'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ab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</w:p>
          <w:p>
            <w:pPr>
              <w:spacing w:before="1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75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ro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que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onden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eur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pes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100" w:right="437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en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ung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è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ne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sectPr>
      <w:pgMar w:header="1159" w:footer="0" w:top="1340" w:bottom="280" w:left="1300" w:right="1300"/>
      <w:headerReference w:type="default" r:id="rId62"/>
      <w:pgSz w:w="1190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799988pt;margin-top:56.973564pt;width:25.533489pt;height:11.96pt;mso-position-horizontal-relative:page;mso-position-vertical-relative:page;z-index:-575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5471pt;margin-top:56.973564pt;width:144.801507pt;height:11.96pt;mso-position-horizontal-relative:page;mso-position-vertical-relative:page;z-index:-575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4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3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3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3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3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3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3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3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3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3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3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2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2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2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2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2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2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2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2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2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799988pt;margin-top:56.973564pt;width:25.537472pt;height:11.96pt;mso-position-horizontal-relative:page;mso-position-vertical-relative:page;z-index:-575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469pt;margin-top:56.973564pt;width:144.778599pt;height:11.96pt;mso-position-horizontal-relative:page;mso-position-vertical-relative:page;z-index:-575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839996pt;margin-top:56.929565pt;width:31.414395pt;height:11.96pt;mso-position-horizontal-relative:page;mso-position-vertical-relative:page;z-index:-572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13928pt;margin-top:56.929565pt;width:144.792586pt;height:11.96pt;mso-position-horizontal-relative:page;mso-position-vertical-relative:page;z-index:-571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1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1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1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1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1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1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1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1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1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0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0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0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0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0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0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0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0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0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799988pt;margin-top:56.973564pt;width:25.537472pt;height:11.96pt;mso-position-horizontal-relative:page;mso-position-vertical-relative:page;z-index:-575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469pt;margin-top:56.973564pt;width:144.778599pt;height:11.96pt;mso-position-horizontal-relative:page;mso-position-vertical-relative:page;z-index:-575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0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9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9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9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9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9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9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9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9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9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9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8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8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8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8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8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8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8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8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8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720001pt;margin-top:56.929565pt;width:25.536999pt;height:11.96pt;mso-position-horizontal-relative:page;mso-position-vertical-relative:page;z-index:-575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16461pt;margin-top:56.929565pt;width:144.792586pt;height:11.96pt;mso-position-horizontal-relative:page;mso-position-vertical-relative:page;z-index:-575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8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7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7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7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7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7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7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7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7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7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7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6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6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6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6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6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6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6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66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66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5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4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920013pt;margin-top:56.973564pt;width:37.297244pt;height:11.96pt;mso-position-horizontal-relative:page;mso-position-vertical-relative:page;z-index:-5660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10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35pt;margin-top:56.973564pt;width:144.778599pt;height:11.96pt;mso-position-horizontal-relative:page;mso-position-vertical-relative:page;z-index:-565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920013pt;margin-top:56.973564pt;width:37.297244pt;height:11.96pt;mso-position-horizontal-relative:page;mso-position-vertical-relative:page;z-index:-565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10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35pt;margin-top:56.973564pt;width:144.778599pt;height:11.96pt;mso-position-horizontal-relative:page;mso-position-vertical-relative:page;z-index:-565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4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4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4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4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44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4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20013pt;margin-top:56.973564pt;width:31.417856pt;height:11.96pt;mso-position-horizontal-relative:page;mso-position-vertical-relative:page;z-index:-574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–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799896pt;margin-top:56.973564pt;width:144.778599pt;height:11.96pt;mso-position-horizontal-relative:page;mso-position-vertical-relative:page;z-index:-5741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60947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8"/>
                    <w:w w:val="100"/>
                  </w:rPr>
                  <w:t>-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©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7"/>
                    <w:w w:val="100"/>
                  </w:rPr>
                  <w:t>CEI:1999+A1:2001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mailto:inmail@iec.ch" TargetMode="External"/><Relationship Id="rId8" Type="http://schemas.openxmlformats.org/officeDocument/2006/relationships/hyperlink" Target="http://www.iec.ch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header" Target="header13.xml"/><Relationship Id="rId24" Type="http://schemas.openxmlformats.org/officeDocument/2006/relationships/header" Target="header14.xml"/><Relationship Id="rId25" Type="http://schemas.openxmlformats.org/officeDocument/2006/relationships/header" Target="header15.xml"/><Relationship Id="rId26" Type="http://schemas.openxmlformats.org/officeDocument/2006/relationships/header" Target="header16.xml"/><Relationship Id="rId27" Type="http://schemas.openxmlformats.org/officeDocument/2006/relationships/header" Target="header17.xml"/><Relationship Id="rId28" Type="http://schemas.openxmlformats.org/officeDocument/2006/relationships/header" Target="header18.xml"/><Relationship Id="rId29" Type="http://schemas.openxmlformats.org/officeDocument/2006/relationships/header" Target="header19.xml"/><Relationship Id="rId30" Type="http://schemas.openxmlformats.org/officeDocument/2006/relationships/header" Target="header20.xml"/><Relationship Id="rId31" Type="http://schemas.openxmlformats.org/officeDocument/2006/relationships/header" Target="header21.xml"/><Relationship Id="rId32" Type="http://schemas.openxmlformats.org/officeDocument/2006/relationships/header" Target="header22.xml"/><Relationship Id="rId33" Type="http://schemas.openxmlformats.org/officeDocument/2006/relationships/header" Target="header23.xml"/><Relationship Id="rId34" Type="http://schemas.openxmlformats.org/officeDocument/2006/relationships/header" Target="header24.xml"/><Relationship Id="rId35" Type="http://schemas.openxmlformats.org/officeDocument/2006/relationships/header" Target="header25.xml"/><Relationship Id="rId36" Type="http://schemas.openxmlformats.org/officeDocument/2006/relationships/header" Target="header26.xml"/><Relationship Id="rId37" Type="http://schemas.openxmlformats.org/officeDocument/2006/relationships/header" Target="header27.xml"/><Relationship Id="rId38" Type="http://schemas.openxmlformats.org/officeDocument/2006/relationships/image" Target="media/image3.png"/><Relationship Id="rId39" Type="http://schemas.openxmlformats.org/officeDocument/2006/relationships/header" Target="header28.xml"/><Relationship Id="rId40" Type="http://schemas.openxmlformats.org/officeDocument/2006/relationships/header" Target="header29.xml"/><Relationship Id="rId41" Type="http://schemas.openxmlformats.org/officeDocument/2006/relationships/header" Target="header30.xml"/><Relationship Id="rId42" Type="http://schemas.openxmlformats.org/officeDocument/2006/relationships/header" Target="header31.xml"/><Relationship Id="rId43" Type="http://schemas.openxmlformats.org/officeDocument/2006/relationships/header" Target="header32.xml"/><Relationship Id="rId44" Type="http://schemas.openxmlformats.org/officeDocument/2006/relationships/header" Target="header33.xml"/><Relationship Id="rId45" Type="http://schemas.openxmlformats.org/officeDocument/2006/relationships/header" Target="header34.xml"/><Relationship Id="rId46" Type="http://schemas.openxmlformats.org/officeDocument/2006/relationships/header" Target="header35.xml"/><Relationship Id="rId47" Type="http://schemas.openxmlformats.org/officeDocument/2006/relationships/header" Target="header36.xml"/><Relationship Id="rId48" Type="http://schemas.openxmlformats.org/officeDocument/2006/relationships/header" Target="header37.xml"/><Relationship Id="rId49" Type="http://schemas.openxmlformats.org/officeDocument/2006/relationships/header" Target="header38.xml"/><Relationship Id="rId50" Type="http://schemas.openxmlformats.org/officeDocument/2006/relationships/header" Target="header39.xml"/><Relationship Id="rId51" Type="http://schemas.openxmlformats.org/officeDocument/2006/relationships/header" Target="header40.xml"/><Relationship Id="rId52" Type="http://schemas.openxmlformats.org/officeDocument/2006/relationships/header" Target="header41.xml"/><Relationship Id="rId53" Type="http://schemas.openxmlformats.org/officeDocument/2006/relationships/header" Target="header42.xml"/><Relationship Id="rId54" Type="http://schemas.openxmlformats.org/officeDocument/2006/relationships/header" Target="header43.xml"/><Relationship Id="rId55" Type="http://schemas.openxmlformats.org/officeDocument/2006/relationships/header" Target="header44.xml"/><Relationship Id="rId56" Type="http://schemas.openxmlformats.org/officeDocument/2006/relationships/header" Target="header45.xml"/><Relationship Id="rId57" Type="http://schemas.openxmlformats.org/officeDocument/2006/relationships/header" Target="header46.xml"/><Relationship Id="rId58" Type="http://schemas.openxmlformats.org/officeDocument/2006/relationships/header" Target="header47.xml"/><Relationship Id="rId59" Type="http://schemas.openxmlformats.org/officeDocument/2006/relationships/header" Target="header48.xml"/><Relationship Id="rId60" Type="http://schemas.openxmlformats.org/officeDocument/2006/relationships/header" Target="header49.xml"/><Relationship Id="rId61" Type="http://schemas.openxmlformats.org/officeDocument/2006/relationships/header" Target="header50.xml"/><Relationship Id="rId62" Type="http://schemas.openxmlformats.org/officeDocument/2006/relationships/header" Target="header5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2012-11-11T00:12:39Z</dcterms:created>
  <dcterms:modified xsi:type="dcterms:W3CDTF">2012-11-11T00:12:39Z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2001-05-21T00:00:00Z</vt:filetime>
  </property>
  <property fmtid="{D5CDD505-2E9C-101B-9397-08002B2CF9AE}" pid="3" name="LastSaved">
    <vt:filetime>2012-11-10T00:00:00Z</vt:filetime>
  </property>
</Properties>
</file>